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84" w:rsidRDefault="00A24A9C" w:rsidP="0079583B">
      <w:pPr>
        <w:spacing w:before="120" w:after="120"/>
        <w:rPr>
          <w:rFonts w:ascii="Calibri" w:eastAsia="Calibri" w:hAnsi="Calibri" w:cs="Times New Roman"/>
          <w:sz w:val="28"/>
          <w:szCs w:val="24"/>
          <w:lang w:val="en-CA"/>
        </w:rPr>
      </w:pPr>
      <w:r>
        <w:rPr>
          <w:rFonts w:ascii="Calibri" w:eastAsia="Calibri" w:hAnsi="Calibri" w:cs="Times New Roman"/>
          <w:sz w:val="28"/>
          <w:szCs w:val="24"/>
          <w:lang w:val="en-CA"/>
        </w:rPr>
        <w:t>SAMPLE TEMPLATE</w:t>
      </w:r>
    </w:p>
    <w:p w:rsidR="001461D1" w:rsidRDefault="001461D1" w:rsidP="0079583B">
      <w:pPr>
        <w:spacing w:before="120" w:after="120"/>
        <w:rPr>
          <w:rFonts w:ascii="Calibri" w:eastAsia="Calibri" w:hAnsi="Calibri" w:cs="Times New Roman"/>
          <w:b/>
          <w:sz w:val="28"/>
          <w:szCs w:val="24"/>
          <w:lang w:val="en-CA"/>
        </w:rPr>
      </w:pPr>
    </w:p>
    <w:p w:rsidR="005F0889" w:rsidRDefault="005F0889" w:rsidP="005F0889">
      <w:pPr>
        <w:jc w:val="right"/>
        <w:rPr>
          <w:rFonts w:ascii="Calibri" w:eastAsia="Calibri" w:hAnsi="Calibri" w:cs="Times New Roman"/>
          <w:sz w:val="24"/>
          <w:szCs w:val="24"/>
          <w:lang w:val="en-CA"/>
        </w:rPr>
      </w:pPr>
    </w:p>
    <w:p w:rsidR="005F0889" w:rsidRDefault="005F0889" w:rsidP="005F0889">
      <w:pPr>
        <w:jc w:val="right"/>
        <w:rPr>
          <w:rFonts w:ascii="Calibri" w:eastAsia="Calibri" w:hAnsi="Calibri" w:cs="Times New Roman"/>
          <w:sz w:val="24"/>
          <w:szCs w:val="24"/>
          <w:lang w:val="en-CA"/>
        </w:rPr>
      </w:pPr>
    </w:p>
    <w:p w:rsidR="00A46CA4" w:rsidRDefault="00A46CA4" w:rsidP="004C0B44">
      <w:pPr>
        <w:rPr>
          <w:rFonts w:ascii="Arial" w:eastAsia="Calibri" w:hAnsi="Arial" w:cs="Arial"/>
          <w:lang w:val="en-CA"/>
        </w:rPr>
      </w:pPr>
    </w:p>
    <w:p w:rsidR="004C0B44" w:rsidRPr="000C0B4B" w:rsidRDefault="001461D1" w:rsidP="004C0B44">
      <w:pPr>
        <w:rPr>
          <w:rFonts w:ascii="Arial" w:eastAsia="Calibri" w:hAnsi="Arial" w:cs="Arial"/>
          <w:lang w:val="en-CA"/>
        </w:rPr>
      </w:pPr>
      <w:r w:rsidRPr="004C0B44">
        <w:rPr>
          <w:rFonts w:ascii="Arial" w:eastAsia="Calibri" w:hAnsi="Arial" w:cs="Arial"/>
          <w:lang w:val="en-CA"/>
        </w:rPr>
        <w:t xml:space="preserve">Dear </w:t>
      </w:r>
      <w:r w:rsidR="00130FB8">
        <w:rPr>
          <w:rFonts w:ascii="Arial" w:eastAsia="Calibri" w:hAnsi="Arial" w:cs="Arial"/>
          <w:lang w:val="en-CA"/>
        </w:rPr>
        <w:t>__________________</w:t>
      </w:r>
      <w:r w:rsidR="004C0B44" w:rsidRPr="004C0B44">
        <w:rPr>
          <w:rFonts w:ascii="Arial" w:eastAsia="Calibri" w:hAnsi="Arial" w:cs="Arial"/>
          <w:lang w:val="en-CA"/>
        </w:rPr>
        <w:t>,</w:t>
      </w:r>
    </w:p>
    <w:p w:rsidR="004C0B44" w:rsidRPr="003E6F10" w:rsidRDefault="00A46CA4" w:rsidP="004C0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Band Housing Department is </w:t>
      </w:r>
      <w:r w:rsidR="00445873">
        <w:rPr>
          <w:rFonts w:ascii="Arial" w:hAnsi="Arial" w:cs="Arial"/>
        </w:rPr>
        <w:t>obligated</w:t>
      </w:r>
      <w:r>
        <w:rPr>
          <w:rFonts w:ascii="Arial" w:hAnsi="Arial" w:cs="Arial"/>
        </w:rPr>
        <w:t xml:space="preserve"> to have a functioning rental program, failure to do so can jeopardize </w:t>
      </w:r>
      <w:r w:rsidR="00445873">
        <w:rPr>
          <w:rFonts w:ascii="Arial" w:hAnsi="Arial" w:cs="Arial"/>
        </w:rPr>
        <w:t xml:space="preserve">the stability of band housing, may affect our eligibility for housing </w:t>
      </w:r>
      <w:bookmarkStart w:id="0" w:name="_GoBack"/>
      <w:bookmarkEnd w:id="0"/>
      <w:r>
        <w:rPr>
          <w:rFonts w:ascii="Arial" w:hAnsi="Arial" w:cs="Arial"/>
        </w:rPr>
        <w:t xml:space="preserve">funding and other supports to the band.  </w:t>
      </w:r>
      <w:r w:rsidR="000C0B4B">
        <w:rPr>
          <w:rFonts w:ascii="Arial" w:hAnsi="Arial" w:cs="Arial"/>
        </w:rPr>
        <w:t>Y</w:t>
      </w:r>
      <w:r w:rsidR="004C0B44" w:rsidRPr="003E6F10">
        <w:rPr>
          <w:rFonts w:ascii="Arial" w:hAnsi="Arial" w:cs="Arial"/>
        </w:rPr>
        <w:t xml:space="preserve">ou </w:t>
      </w:r>
      <w:r w:rsidR="004C0B44">
        <w:rPr>
          <w:rFonts w:ascii="Arial" w:hAnsi="Arial" w:cs="Arial"/>
        </w:rPr>
        <w:t xml:space="preserve">are living </w:t>
      </w:r>
      <w:r w:rsidR="000C0B4B">
        <w:rPr>
          <w:rFonts w:ascii="Arial" w:hAnsi="Arial" w:cs="Arial"/>
        </w:rPr>
        <w:t>i</w:t>
      </w:r>
      <w:r w:rsidR="005F0889">
        <w:rPr>
          <w:rFonts w:ascii="Arial" w:hAnsi="Arial" w:cs="Arial"/>
        </w:rPr>
        <w:t xml:space="preserve">n </w:t>
      </w:r>
      <w:r w:rsidR="000C0B4B">
        <w:rPr>
          <w:rFonts w:ascii="Arial" w:hAnsi="Arial" w:cs="Arial"/>
        </w:rPr>
        <w:t>a house</w:t>
      </w:r>
      <w:r w:rsidR="004C0B44">
        <w:rPr>
          <w:rFonts w:ascii="Arial" w:hAnsi="Arial" w:cs="Arial"/>
        </w:rPr>
        <w:t xml:space="preserve"> that is </w:t>
      </w:r>
      <w:r>
        <w:rPr>
          <w:rFonts w:ascii="Arial" w:hAnsi="Arial" w:cs="Arial"/>
        </w:rPr>
        <w:t xml:space="preserve">currently </w:t>
      </w:r>
      <w:r w:rsidR="004C0B44">
        <w:rPr>
          <w:rFonts w:ascii="Arial" w:hAnsi="Arial" w:cs="Arial"/>
        </w:rPr>
        <w:t xml:space="preserve">designated as </w:t>
      </w:r>
      <w:r w:rsidR="00130FB8">
        <w:rPr>
          <w:rFonts w:ascii="Arial" w:hAnsi="Arial" w:cs="Arial"/>
        </w:rPr>
        <w:t xml:space="preserve">a </w:t>
      </w:r>
      <w:r w:rsidR="004C0B44">
        <w:rPr>
          <w:rFonts w:ascii="Arial" w:hAnsi="Arial" w:cs="Arial"/>
        </w:rPr>
        <w:t>band-owned</w:t>
      </w:r>
      <w:r w:rsidR="00130FB8">
        <w:rPr>
          <w:rFonts w:ascii="Arial" w:hAnsi="Arial" w:cs="Arial"/>
        </w:rPr>
        <w:t xml:space="preserve"> rental home</w:t>
      </w:r>
      <w:r w:rsidR="000C0B4B">
        <w:rPr>
          <w:rFonts w:ascii="Arial" w:hAnsi="Arial" w:cs="Arial"/>
        </w:rPr>
        <w:t>, which</w:t>
      </w:r>
      <w:r w:rsidR="004C0B44">
        <w:rPr>
          <w:rFonts w:ascii="Arial" w:hAnsi="Arial" w:cs="Arial"/>
        </w:rPr>
        <w:t xml:space="preserve"> means that rent is due on the last day of each month. </w:t>
      </w:r>
    </w:p>
    <w:p w:rsidR="004C0B44" w:rsidRDefault="000C0B4B" w:rsidP="004C0B44">
      <w:pPr>
        <w:rPr>
          <w:rFonts w:ascii="Arial" w:hAnsi="Arial" w:cs="Arial"/>
        </w:rPr>
      </w:pPr>
      <w:r>
        <w:rPr>
          <w:rFonts w:ascii="Arial" w:hAnsi="Arial" w:cs="Arial"/>
        </w:rPr>
        <w:t>Non-payment of rent</w:t>
      </w:r>
      <w:r w:rsidR="004C0B44">
        <w:rPr>
          <w:rFonts w:ascii="Arial" w:hAnsi="Arial" w:cs="Arial"/>
        </w:rPr>
        <w:t xml:space="preserve"> is a serious concern for the </w:t>
      </w:r>
      <w:r w:rsidR="00130FB8">
        <w:rPr>
          <w:rFonts w:ascii="Arial" w:hAnsi="Arial" w:cs="Arial"/>
        </w:rPr>
        <w:t>_________</w:t>
      </w:r>
      <w:r w:rsidR="00336F9C">
        <w:rPr>
          <w:rFonts w:ascii="Arial" w:hAnsi="Arial" w:cs="Arial"/>
        </w:rPr>
        <w:t xml:space="preserve"> First Nation</w:t>
      </w:r>
      <w:r w:rsidR="00572799">
        <w:rPr>
          <w:rFonts w:ascii="Arial" w:hAnsi="Arial" w:cs="Arial"/>
        </w:rPr>
        <w:t xml:space="preserve"> as tenants may accumulate considerable arrears </w:t>
      </w:r>
      <w:r w:rsidR="00130FB8">
        <w:rPr>
          <w:rFonts w:ascii="Arial" w:hAnsi="Arial" w:cs="Arial"/>
        </w:rPr>
        <w:t xml:space="preserve">when </w:t>
      </w:r>
      <w:r w:rsidR="00572799">
        <w:rPr>
          <w:rFonts w:ascii="Arial" w:hAnsi="Arial" w:cs="Arial"/>
        </w:rPr>
        <w:t>payment policies are not enforced.</w:t>
      </w:r>
      <w:r>
        <w:rPr>
          <w:rFonts w:ascii="Arial" w:hAnsi="Arial" w:cs="Arial"/>
        </w:rPr>
        <w:t xml:space="preserve"> </w:t>
      </w:r>
      <w:r w:rsidR="00130FB8">
        <w:rPr>
          <w:rFonts w:ascii="Arial" w:hAnsi="Arial" w:cs="Arial"/>
        </w:rPr>
        <w:t xml:space="preserve">Non-payment of rents seriously limits the funding allocated for maintenance of the houses. </w:t>
      </w:r>
      <w:r>
        <w:rPr>
          <w:rFonts w:ascii="Arial" w:hAnsi="Arial" w:cs="Arial"/>
        </w:rPr>
        <w:t>After a review and consultation with Chief and Council</w:t>
      </w:r>
      <w:r w:rsidR="004C0B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it has been decided </w:t>
      </w:r>
      <w:r w:rsidR="00572799">
        <w:rPr>
          <w:rFonts w:ascii="Arial" w:hAnsi="Arial" w:cs="Arial"/>
        </w:rPr>
        <w:t xml:space="preserve">that </w:t>
      </w:r>
      <w:r w:rsidR="00130FB8">
        <w:rPr>
          <w:rFonts w:ascii="Arial" w:hAnsi="Arial" w:cs="Arial"/>
        </w:rPr>
        <w:t>our rent collection policies will be str</w:t>
      </w:r>
      <w:r w:rsidR="00F10B45">
        <w:rPr>
          <w:rFonts w:ascii="Arial" w:hAnsi="Arial" w:cs="Arial"/>
        </w:rPr>
        <w:t>ictly enforced as of day, month</w:t>
      </w:r>
      <w:r w:rsidR="00130FB8">
        <w:rPr>
          <w:rFonts w:ascii="Arial" w:hAnsi="Arial" w:cs="Arial"/>
        </w:rPr>
        <w:t>, yr.</w:t>
      </w:r>
    </w:p>
    <w:p w:rsidR="004C0B44" w:rsidRDefault="00A46CA4" w:rsidP="004C0B44">
      <w:pPr>
        <w:rPr>
          <w:rFonts w:ascii="Arial" w:hAnsi="Arial" w:cs="Arial"/>
        </w:rPr>
      </w:pPr>
      <w:r>
        <w:rPr>
          <w:rFonts w:ascii="Arial" w:hAnsi="Arial" w:cs="Arial"/>
        </w:rPr>
        <w:t>Please be aware that failure to pay your rent by the 5</w:t>
      </w:r>
      <w:r w:rsidRPr="00A46CA4">
        <w:rPr>
          <w:rFonts w:ascii="Arial" w:hAnsi="Arial" w:cs="Arial"/>
          <w:vertAlign w:val="superscript"/>
        </w:rPr>
        <w:t>th</w:t>
      </w:r>
      <w:r w:rsidR="005F0889">
        <w:rPr>
          <w:rFonts w:ascii="Arial" w:hAnsi="Arial" w:cs="Arial"/>
        </w:rPr>
        <w:t xml:space="preserve"> of each month at the latest, </w:t>
      </w:r>
      <w:r>
        <w:rPr>
          <w:rFonts w:ascii="Arial" w:hAnsi="Arial" w:cs="Arial"/>
        </w:rPr>
        <w:t xml:space="preserve">will result in a 30-day notice of eviction in accordance with Policies. </w:t>
      </w:r>
      <w:r w:rsidR="00130FB8">
        <w:rPr>
          <w:rFonts w:ascii="Arial" w:hAnsi="Arial" w:cs="Arial"/>
        </w:rPr>
        <w:t xml:space="preserve"> Rental arrears, if any are recorded on your file, will be discussed at your next Tenancy Agreement renewal.</w:t>
      </w:r>
    </w:p>
    <w:p w:rsidR="004C0B44" w:rsidRDefault="004C0B44" w:rsidP="004C0B44">
      <w:pPr>
        <w:rPr>
          <w:rFonts w:ascii="Arial" w:hAnsi="Arial" w:cs="Arial"/>
        </w:rPr>
      </w:pPr>
    </w:p>
    <w:p w:rsidR="004C0B44" w:rsidRDefault="004C0B44" w:rsidP="004C0B44">
      <w:pPr>
        <w:rPr>
          <w:rFonts w:ascii="Arial" w:hAnsi="Arial" w:cs="Arial"/>
        </w:rPr>
      </w:pPr>
    </w:p>
    <w:p w:rsidR="004C0B44" w:rsidRDefault="004C0B44" w:rsidP="004C0B44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336F9C" w:rsidRDefault="00336F9C" w:rsidP="004C0B44">
      <w:pPr>
        <w:rPr>
          <w:rFonts w:ascii="Arial" w:hAnsi="Arial" w:cs="Arial"/>
        </w:rPr>
      </w:pPr>
    </w:p>
    <w:p w:rsidR="00130FB8" w:rsidRDefault="00130FB8" w:rsidP="004C0B44">
      <w:pPr>
        <w:rPr>
          <w:rFonts w:ascii="Arial" w:hAnsi="Arial" w:cs="Arial"/>
        </w:rPr>
      </w:pPr>
    </w:p>
    <w:p w:rsidR="004051CD" w:rsidRPr="000C0B4B" w:rsidRDefault="00130FB8" w:rsidP="000C0B4B">
      <w:pPr>
        <w:rPr>
          <w:rFonts w:ascii="Arial" w:hAnsi="Arial" w:cs="Arial"/>
        </w:rPr>
      </w:pPr>
      <w:r>
        <w:rPr>
          <w:rFonts w:ascii="Arial" w:hAnsi="Arial" w:cs="Arial"/>
        </w:rPr>
        <w:t>Housing Coordinator</w:t>
      </w:r>
    </w:p>
    <w:sectPr w:rsidR="004051CD" w:rsidRPr="000C0B4B" w:rsidSect="00E90BA1">
      <w:footerReference w:type="default" r:id="rId8"/>
      <w:pgSz w:w="12240" w:h="15840" w:code="1"/>
      <w:pgMar w:top="1440" w:right="1440" w:bottom="1440" w:left="1440" w:header="3345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CE" w:rsidRDefault="001430CE" w:rsidP="00B920D7">
      <w:pPr>
        <w:spacing w:after="0" w:line="240" w:lineRule="auto"/>
      </w:pPr>
      <w:r>
        <w:separator/>
      </w:r>
    </w:p>
  </w:endnote>
  <w:endnote w:type="continuationSeparator" w:id="0">
    <w:p w:rsidR="001430CE" w:rsidRDefault="001430CE" w:rsidP="00B9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4DB" w:rsidRDefault="00D914DB" w:rsidP="00E90BA1">
    <w:pPr>
      <w:pStyle w:val="Footer"/>
      <w:tabs>
        <w:tab w:val="clear" w:pos="4680"/>
        <w:tab w:val="clear" w:pos="9360"/>
        <w:tab w:val="left" w:pos="5985"/>
      </w:tabs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CE" w:rsidRDefault="001430CE" w:rsidP="00B920D7">
      <w:pPr>
        <w:spacing w:after="0" w:line="240" w:lineRule="auto"/>
      </w:pPr>
      <w:r>
        <w:separator/>
      </w:r>
    </w:p>
  </w:footnote>
  <w:footnote w:type="continuationSeparator" w:id="0">
    <w:p w:rsidR="001430CE" w:rsidRDefault="001430CE" w:rsidP="00B9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A0F74"/>
    <w:multiLevelType w:val="hybridMultilevel"/>
    <w:tmpl w:val="234A29FC"/>
    <w:lvl w:ilvl="0" w:tplc="187E0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9F2"/>
    <w:multiLevelType w:val="hybridMultilevel"/>
    <w:tmpl w:val="97401DBC"/>
    <w:lvl w:ilvl="0" w:tplc="187E0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D30A3"/>
    <w:multiLevelType w:val="hybridMultilevel"/>
    <w:tmpl w:val="1B76FDF2"/>
    <w:lvl w:ilvl="0" w:tplc="187E02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C7E13"/>
    <w:multiLevelType w:val="hybridMultilevel"/>
    <w:tmpl w:val="EEB095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E7C09"/>
    <w:multiLevelType w:val="hybridMultilevel"/>
    <w:tmpl w:val="02864D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E4"/>
    <w:rsid w:val="00005A89"/>
    <w:rsid w:val="00033D1B"/>
    <w:rsid w:val="0003499F"/>
    <w:rsid w:val="00045265"/>
    <w:rsid w:val="00055690"/>
    <w:rsid w:val="00084064"/>
    <w:rsid w:val="00084F2C"/>
    <w:rsid w:val="000C04B5"/>
    <w:rsid w:val="000C0B4B"/>
    <w:rsid w:val="00130FB8"/>
    <w:rsid w:val="001430CE"/>
    <w:rsid w:val="001443BF"/>
    <w:rsid w:val="001461D1"/>
    <w:rsid w:val="00177906"/>
    <w:rsid w:val="00184303"/>
    <w:rsid w:val="001933B5"/>
    <w:rsid w:val="001C2A97"/>
    <w:rsid w:val="001C59B1"/>
    <w:rsid w:val="001E5139"/>
    <w:rsid w:val="00204DF6"/>
    <w:rsid w:val="00212865"/>
    <w:rsid w:val="002153E4"/>
    <w:rsid w:val="00227C56"/>
    <w:rsid w:val="0023302E"/>
    <w:rsid w:val="00233749"/>
    <w:rsid w:val="00255D1C"/>
    <w:rsid w:val="00276C76"/>
    <w:rsid w:val="002915E4"/>
    <w:rsid w:val="002B415F"/>
    <w:rsid w:val="002B4E03"/>
    <w:rsid w:val="002B549E"/>
    <w:rsid w:val="00336F9C"/>
    <w:rsid w:val="003451DF"/>
    <w:rsid w:val="00367F69"/>
    <w:rsid w:val="00372622"/>
    <w:rsid w:val="00385633"/>
    <w:rsid w:val="003972F2"/>
    <w:rsid w:val="003C1321"/>
    <w:rsid w:val="003C3A77"/>
    <w:rsid w:val="003C54DC"/>
    <w:rsid w:val="003E2C27"/>
    <w:rsid w:val="003F6E28"/>
    <w:rsid w:val="004051CD"/>
    <w:rsid w:val="00414470"/>
    <w:rsid w:val="004203DF"/>
    <w:rsid w:val="00426E5D"/>
    <w:rsid w:val="00445873"/>
    <w:rsid w:val="00455FA2"/>
    <w:rsid w:val="00460047"/>
    <w:rsid w:val="00461B74"/>
    <w:rsid w:val="004B4560"/>
    <w:rsid w:val="004C0B44"/>
    <w:rsid w:val="004F124F"/>
    <w:rsid w:val="00544C5D"/>
    <w:rsid w:val="00554E71"/>
    <w:rsid w:val="00571BEE"/>
    <w:rsid w:val="00572799"/>
    <w:rsid w:val="005767F6"/>
    <w:rsid w:val="0059617F"/>
    <w:rsid w:val="005C3C99"/>
    <w:rsid w:val="005E667B"/>
    <w:rsid w:val="005F0889"/>
    <w:rsid w:val="006228AE"/>
    <w:rsid w:val="00626935"/>
    <w:rsid w:val="00633BF5"/>
    <w:rsid w:val="00662EC0"/>
    <w:rsid w:val="00691DFD"/>
    <w:rsid w:val="006A1A58"/>
    <w:rsid w:val="006B1919"/>
    <w:rsid w:val="006B23B4"/>
    <w:rsid w:val="006B3085"/>
    <w:rsid w:val="006B4228"/>
    <w:rsid w:val="006B5194"/>
    <w:rsid w:val="006C2C37"/>
    <w:rsid w:val="0072378F"/>
    <w:rsid w:val="0076632E"/>
    <w:rsid w:val="007670B1"/>
    <w:rsid w:val="00767976"/>
    <w:rsid w:val="0079583B"/>
    <w:rsid w:val="007A3A17"/>
    <w:rsid w:val="007B7377"/>
    <w:rsid w:val="007D1BBC"/>
    <w:rsid w:val="007F0E01"/>
    <w:rsid w:val="007F0F84"/>
    <w:rsid w:val="00802A0E"/>
    <w:rsid w:val="0081118C"/>
    <w:rsid w:val="00815CF7"/>
    <w:rsid w:val="008A640E"/>
    <w:rsid w:val="008E01B1"/>
    <w:rsid w:val="008E65C9"/>
    <w:rsid w:val="00935031"/>
    <w:rsid w:val="00957624"/>
    <w:rsid w:val="009839EF"/>
    <w:rsid w:val="00A12358"/>
    <w:rsid w:val="00A15F5F"/>
    <w:rsid w:val="00A24A9C"/>
    <w:rsid w:val="00A3064B"/>
    <w:rsid w:val="00A34F82"/>
    <w:rsid w:val="00A46CA4"/>
    <w:rsid w:val="00A61FF6"/>
    <w:rsid w:val="00A62EEB"/>
    <w:rsid w:val="00AB194C"/>
    <w:rsid w:val="00AF0844"/>
    <w:rsid w:val="00B46632"/>
    <w:rsid w:val="00B920D7"/>
    <w:rsid w:val="00BE7F16"/>
    <w:rsid w:val="00C03721"/>
    <w:rsid w:val="00C10168"/>
    <w:rsid w:val="00C27D70"/>
    <w:rsid w:val="00C47020"/>
    <w:rsid w:val="00C71724"/>
    <w:rsid w:val="00CD1CE0"/>
    <w:rsid w:val="00CE0920"/>
    <w:rsid w:val="00CE422F"/>
    <w:rsid w:val="00D27CD8"/>
    <w:rsid w:val="00D30636"/>
    <w:rsid w:val="00D4533D"/>
    <w:rsid w:val="00D8661D"/>
    <w:rsid w:val="00D86789"/>
    <w:rsid w:val="00D914DB"/>
    <w:rsid w:val="00E76390"/>
    <w:rsid w:val="00E90BA1"/>
    <w:rsid w:val="00EA1B73"/>
    <w:rsid w:val="00EE0FEA"/>
    <w:rsid w:val="00EF3E60"/>
    <w:rsid w:val="00EF767E"/>
    <w:rsid w:val="00F10B45"/>
    <w:rsid w:val="00F3626D"/>
    <w:rsid w:val="00F367AB"/>
    <w:rsid w:val="00F37828"/>
    <w:rsid w:val="00F43BC0"/>
    <w:rsid w:val="00F9350B"/>
    <w:rsid w:val="00F944E6"/>
    <w:rsid w:val="00FD7B20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75283"/>
  <w15:docId w15:val="{AF8D20BE-5B2E-4560-AB9A-5C96B49E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9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9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20D7"/>
  </w:style>
  <w:style w:type="paragraph" w:styleId="Footer">
    <w:name w:val="footer"/>
    <w:basedOn w:val="Normal"/>
    <w:link w:val="FooterChar"/>
    <w:uiPriority w:val="99"/>
    <w:unhideWhenUsed/>
    <w:rsid w:val="00B9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0D7"/>
  </w:style>
  <w:style w:type="character" w:styleId="Hyperlink">
    <w:name w:val="Hyperlink"/>
    <w:basedOn w:val="DefaultParagraphFont"/>
    <w:uiPriority w:val="99"/>
    <w:unhideWhenUsed/>
    <w:rsid w:val="00662E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5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YFN%20letterhead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284F0-7A65-4EA0-ADAB-0931A9E0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YFN letterhead Final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Crystal Housing</cp:lastModifiedBy>
  <cp:revision>2</cp:revision>
  <cp:lastPrinted>2017-01-11T21:56:00Z</cp:lastPrinted>
  <dcterms:created xsi:type="dcterms:W3CDTF">2017-05-31T21:00:00Z</dcterms:created>
  <dcterms:modified xsi:type="dcterms:W3CDTF">2017-05-31T21:00:00Z</dcterms:modified>
</cp:coreProperties>
</file>