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C4B03B" w14:textId="16843000" w:rsidR="008E17C3" w:rsidRDefault="00A660E1" w:rsidP="00FB182F">
      <w:pPr>
        <w:spacing w:after="0"/>
        <w:rPr>
          <w:rFonts w:ascii="Calibri" w:eastAsia="Calibri" w:hAnsi="Calibri" w:cs="Times New Roman"/>
          <w:sz w:val="24"/>
          <w:szCs w:val="24"/>
          <w:lang w:val="en-CA"/>
        </w:rPr>
      </w:pPr>
      <w:r>
        <w:rPr>
          <w:rFonts w:ascii="Calibri" w:eastAsia="Calibri" w:hAnsi="Calibri" w:cs="Times New Roman"/>
          <w:sz w:val="24"/>
          <w:szCs w:val="24"/>
          <w:lang w:val="en-CA"/>
        </w:rPr>
        <w:t>Date</w:t>
      </w:r>
    </w:p>
    <w:p w14:paraId="68321C81" w14:textId="657C7D04" w:rsidR="00A660E1" w:rsidRDefault="00A660E1" w:rsidP="00FB182F">
      <w:pPr>
        <w:spacing w:after="0"/>
        <w:rPr>
          <w:rFonts w:ascii="Calibri" w:eastAsia="Calibri" w:hAnsi="Calibri" w:cs="Times New Roman"/>
          <w:sz w:val="24"/>
          <w:szCs w:val="24"/>
          <w:lang w:val="en-CA"/>
        </w:rPr>
      </w:pPr>
    </w:p>
    <w:p w14:paraId="73D501D4" w14:textId="77777777" w:rsidR="00A660E1" w:rsidRDefault="00A660E1" w:rsidP="00FB182F">
      <w:pPr>
        <w:spacing w:after="0"/>
        <w:rPr>
          <w:rFonts w:ascii="Calibri" w:eastAsia="Calibri" w:hAnsi="Calibri" w:cs="Times New Roman"/>
          <w:sz w:val="24"/>
          <w:szCs w:val="24"/>
          <w:lang w:val="en-CA"/>
        </w:rPr>
      </w:pPr>
    </w:p>
    <w:p w14:paraId="46A99C67" w14:textId="0A35BB6C" w:rsidR="004C0B44" w:rsidRDefault="001461D1" w:rsidP="00FB182F">
      <w:pPr>
        <w:spacing w:after="0"/>
        <w:rPr>
          <w:rFonts w:ascii="Arial" w:eastAsia="Calibri" w:hAnsi="Arial" w:cs="Arial"/>
          <w:lang w:val="en-CA"/>
        </w:rPr>
      </w:pPr>
      <w:r w:rsidRPr="004C0B44">
        <w:rPr>
          <w:rFonts w:ascii="Arial" w:eastAsia="Calibri" w:hAnsi="Arial" w:cs="Arial"/>
          <w:lang w:val="en-CA"/>
        </w:rPr>
        <w:t xml:space="preserve">Dear </w:t>
      </w:r>
      <w:r w:rsidR="00A660E1">
        <w:rPr>
          <w:rFonts w:ascii="Arial" w:eastAsia="Calibri" w:hAnsi="Arial" w:cs="Arial"/>
          <w:lang w:val="en-CA"/>
        </w:rPr>
        <w:t>________</w:t>
      </w:r>
    </w:p>
    <w:p w14:paraId="73E1F481" w14:textId="77777777" w:rsidR="00FB182F" w:rsidRPr="00FB182F" w:rsidRDefault="00FB182F" w:rsidP="004C0B44">
      <w:pPr>
        <w:rPr>
          <w:rFonts w:ascii="Arial" w:eastAsia="Calibri" w:hAnsi="Arial" w:cs="Arial"/>
          <w:lang w:val="en-CA"/>
        </w:rPr>
      </w:pPr>
    </w:p>
    <w:p w14:paraId="1BCDB4CA" w14:textId="77777777" w:rsidR="004C0B44" w:rsidRPr="003E6F10" w:rsidRDefault="008E17C3" w:rsidP="004C0B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letter is a reminder </w:t>
      </w:r>
      <w:r w:rsidR="004C0B44" w:rsidRPr="003E6F10">
        <w:rPr>
          <w:rFonts w:ascii="Arial" w:hAnsi="Arial" w:cs="Arial"/>
        </w:rPr>
        <w:t xml:space="preserve">you </w:t>
      </w:r>
      <w:r w:rsidR="004C0B44">
        <w:rPr>
          <w:rFonts w:ascii="Arial" w:hAnsi="Arial" w:cs="Arial"/>
        </w:rPr>
        <w:t xml:space="preserve">are currently living in a home that is designated as band-owned. This means that rent is due on the last day of each month. </w:t>
      </w:r>
    </w:p>
    <w:p w14:paraId="3D9D73DD" w14:textId="35F3AAD5" w:rsidR="004C0B44" w:rsidRPr="003E6F10" w:rsidRDefault="008E17C3" w:rsidP="004C0B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Our records show that you have not paid rent </w:t>
      </w:r>
      <w:r w:rsidR="00EA744B">
        <w:rPr>
          <w:rFonts w:ascii="Arial" w:hAnsi="Arial" w:cs="Arial"/>
        </w:rPr>
        <w:t xml:space="preserve">for </w:t>
      </w:r>
      <w:r w:rsidR="00A660E1">
        <w:rPr>
          <w:rFonts w:ascii="Arial" w:hAnsi="Arial" w:cs="Arial"/>
        </w:rPr>
        <w:t>____</w:t>
      </w:r>
      <w:r w:rsidR="00EA744B">
        <w:rPr>
          <w:rFonts w:ascii="Arial" w:hAnsi="Arial" w:cs="Arial"/>
        </w:rPr>
        <w:t xml:space="preserve"> months</w:t>
      </w:r>
      <w:r w:rsidR="00A660E1">
        <w:rPr>
          <w:rFonts w:ascii="Arial" w:hAnsi="Arial" w:cs="Arial"/>
        </w:rPr>
        <w:t>. Your last payment</w:t>
      </w:r>
      <w:r w:rsidR="00EA744B">
        <w:rPr>
          <w:rFonts w:ascii="Arial" w:hAnsi="Arial" w:cs="Arial"/>
        </w:rPr>
        <w:t xml:space="preserve"> was applied to </w:t>
      </w:r>
      <w:r w:rsidR="00A660E1">
        <w:rPr>
          <w:rFonts w:ascii="Arial" w:hAnsi="Arial" w:cs="Arial"/>
        </w:rPr>
        <w:t>month/day/year</w:t>
      </w:r>
      <w:r w:rsidR="00EA744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</w:t>
      </w:r>
      <w:r w:rsidR="001631DE">
        <w:rPr>
          <w:rFonts w:ascii="Arial" w:hAnsi="Arial" w:cs="Arial"/>
        </w:rPr>
        <w:t>As a result, y</w:t>
      </w:r>
      <w:r w:rsidR="00695FD3">
        <w:rPr>
          <w:rFonts w:ascii="Arial" w:hAnsi="Arial" w:cs="Arial"/>
        </w:rPr>
        <w:t>ou are now in arrears in the amount of $</w:t>
      </w:r>
      <w:r w:rsidR="00A660E1">
        <w:rPr>
          <w:rFonts w:ascii="Arial" w:hAnsi="Arial" w:cs="Arial"/>
        </w:rPr>
        <w:t>_______</w:t>
      </w:r>
      <w:r w:rsidR="00695FD3">
        <w:rPr>
          <w:rFonts w:ascii="Arial" w:hAnsi="Arial" w:cs="Arial"/>
        </w:rPr>
        <w:t xml:space="preserve">. </w:t>
      </w:r>
      <w:r w:rsidR="001D0E79">
        <w:rPr>
          <w:rFonts w:ascii="Arial" w:hAnsi="Arial" w:cs="Arial"/>
        </w:rPr>
        <w:t xml:space="preserve"> </w:t>
      </w:r>
    </w:p>
    <w:p w14:paraId="3685DE0B" w14:textId="2DF979EF" w:rsidR="008E17C3" w:rsidRDefault="00A660E1" w:rsidP="004C0B44">
      <w:pPr>
        <w:rPr>
          <w:rFonts w:ascii="Arial" w:hAnsi="Arial" w:cs="Arial"/>
        </w:rPr>
      </w:pPr>
      <w:r>
        <w:rPr>
          <w:rFonts w:ascii="Arial" w:hAnsi="Arial" w:cs="Arial"/>
        </w:rPr>
        <w:t>We</w:t>
      </w:r>
      <w:r w:rsidR="004C0B44">
        <w:rPr>
          <w:rFonts w:ascii="Arial" w:hAnsi="Arial" w:cs="Arial"/>
        </w:rPr>
        <w:t xml:space="preserve"> would like you to come into </w:t>
      </w:r>
      <w:r w:rsidR="00336F9C">
        <w:rPr>
          <w:rFonts w:ascii="Arial" w:hAnsi="Arial" w:cs="Arial"/>
        </w:rPr>
        <w:t>the Housing office to discuss re</w:t>
      </w:r>
      <w:r w:rsidR="004C0B44">
        <w:rPr>
          <w:rFonts w:ascii="Arial" w:hAnsi="Arial" w:cs="Arial"/>
        </w:rPr>
        <w:t xml:space="preserve">payment options for </w:t>
      </w:r>
      <w:r w:rsidR="00695FD3">
        <w:rPr>
          <w:rFonts w:ascii="Arial" w:hAnsi="Arial" w:cs="Arial"/>
        </w:rPr>
        <w:t>the</w:t>
      </w:r>
      <w:r>
        <w:rPr>
          <w:rFonts w:ascii="Arial" w:hAnsi="Arial" w:cs="Arial"/>
        </w:rPr>
        <w:t>se</w:t>
      </w:r>
      <w:r w:rsidR="004C0B44">
        <w:rPr>
          <w:rFonts w:ascii="Arial" w:hAnsi="Arial" w:cs="Arial"/>
        </w:rPr>
        <w:t xml:space="preserve"> arrears. I</w:t>
      </w:r>
      <w:r w:rsidR="004C0B44" w:rsidRPr="003E6F10">
        <w:rPr>
          <w:rFonts w:ascii="Arial" w:hAnsi="Arial" w:cs="Arial"/>
        </w:rPr>
        <w:t xml:space="preserve">f there are mitigating factors that </w:t>
      </w:r>
      <w:r>
        <w:rPr>
          <w:rFonts w:ascii="Arial" w:hAnsi="Arial" w:cs="Arial"/>
        </w:rPr>
        <w:t xml:space="preserve">we </w:t>
      </w:r>
      <w:r w:rsidR="004C0B44" w:rsidRPr="003E6F10">
        <w:rPr>
          <w:rFonts w:ascii="Arial" w:hAnsi="Arial" w:cs="Arial"/>
        </w:rPr>
        <w:t>a</w:t>
      </w:r>
      <w:r>
        <w:rPr>
          <w:rFonts w:ascii="Arial" w:hAnsi="Arial" w:cs="Arial"/>
        </w:rPr>
        <w:t>re</w:t>
      </w:r>
      <w:r w:rsidR="004C0B44" w:rsidRPr="003E6F10">
        <w:rPr>
          <w:rFonts w:ascii="Arial" w:hAnsi="Arial" w:cs="Arial"/>
        </w:rPr>
        <w:t xml:space="preserve"> not aware of, </w:t>
      </w:r>
      <w:r>
        <w:rPr>
          <w:rFonts w:ascii="Arial" w:hAnsi="Arial" w:cs="Arial"/>
        </w:rPr>
        <w:t>we</w:t>
      </w:r>
      <w:r w:rsidR="004C0B44" w:rsidRPr="003E6F10">
        <w:rPr>
          <w:rFonts w:ascii="Arial" w:hAnsi="Arial" w:cs="Arial"/>
        </w:rPr>
        <w:t xml:space="preserve"> urge you to come talk to </w:t>
      </w:r>
      <w:r>
        <w:rPr>
          <w:rFonts w:ascii="Arial" w:hAnsi="Arial" w:cs="Arial"/>
        </w:rPr>
        <w:t xml:space="preserve">us </w:t>
      </w:r>
      <w:r w:rsidR="004C0B44" w:rsidRPr="003E6F10">
        <w:rPr>
          <w:rFonts w:ascii="Arial" w:hAnsi="Arial" w:cs="Arial"/>
        </w:rPr>
        <w:t xml:space="preserve">and we can </w:t>
      </w:r>
      <w:r w:rsidR="003779FE">
        <w:rPr>
          <w:rFonts w:ascii="Arial" w:hAnsi="Arial" w:cs="Arial"/>
        </w:rPr>
        <w:t>negotiate</w:t>
      </w:r>
      <w:r w:rsidR="004C0B44">
        <w:rPr>
          <w:rFonts w:ascii="Arial" w:hAnsi="Arial" w:cs="Arial"/>
        </w:rPr>
        <w:t xml:space="preserve"> a repayment agreement </w:t>
      </w:r>
      <w:r w:rsidR="001F5417">
        <w:rPr>
          <w:rFonts w:ascii="Arial" w:hAnsi="Arial" w:cs="Arial"/>
        </w:rPr>
        <w:t>or discuss the option of an SA top</w:t>
      </w:r>
      <w:r w:rsidR="00184A2A">
        <w:rPr>
          <w:rFonts w:ascii="Arial" w:hAnsi="Arial" w:cs="Arial"/>
        </w:rPr>
        <w:t>-</w:t>
      </w:r>
      <w:r w:rsidR="001F5417">
        <w:rPr>
          <w:rFonts w:ascii="Arial" w:hAnsi="Arial" w:cs="Arial"/>
        </w:rPr>
        <w:t xml:space="preserve">up. </w:t>
      </w:r>
    </w:p>
    <w:p w14:paraId="4466B8F4" w14:textId="16103D1E" w:rsidR="004C0B44" w:rsidRDefault="004C0B44" w:rsidP="004C0B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contact me at your earliest convenience to </w:t>
      </w:r>
      <w:r w:rsidR="00336F9C">
        <w:rPr>
          <w:rFonts w:ascii="Arial" w:hAnsi="Arial" w:cs="Arial"/>
        </w:rPr>
        <w:t>schedule</w:t>
      </w:r>
      <w:r>
        <w:rPr>
          <w:rFonts w:ascii="Arial" w:hAnsi="Arial" w:cs="Arial"/>
        </w:rPr>
        <w:t xml:space="preserve"> a time to meet. </w:t>
      </w:r>
      <w:r w:rsidR="00336F9C">
        <w:rPr>
          <w:rFonts w:ascii="Arial" w:hAnsi="Arial" w:cs="Arial"/>
        </w:rPr>
        <w:t>I am</w:t>
      </w:r>
      <w:r>
        <w:rPr>
          <w:rFonts w:ascii="Arial" w:hAnsi="Arial" w:cs="Arial"/>
        </w:rPr>
        <w:t xml:space="preserve"> </w:t>
      </w:r>
      <w:r w:rsidR="00336F9C">
        <w:rPr>
          <w:rFonts w:ascii="Arial" w:hAnsi="Arial" w:cs="Arial"/>
        </w:rPr>
        <w:t xml:space="preserve">available to meet </w:t>
      </w:r>
      <w:r w:rsidR="008E17C3">
        <w:rPr>
          <w:rFonts w:ascii="Arial" w:hAnsi="Arial" w:cs="Arial"/>
        </w:rPr>
        <w:t xml:space="preserve">you </w:t>
      </w:r>
      <w:r w:rsidR="00336F9C">
        <w:rPr>
          <w:rFonts w:ascii="Arial" w:hAnsi="Arial" w:cs="Arial"/>
        </w:rPr>
        <w:t>at</w:t>
      </w:r>
      <w:r w:rsidR="008E17C3">
        <w:rPr>
          <w:rFonts w:ascii="Arial" w:hAnsi="Arial" w:cs="Arial"/>
        </w:rPr>
        <w:t xml:space="preserve"> the band office </w:t>
      </w:r>
      <w:r w:rsidR="00A660E1">
        <w:rPr>
          <w:rFonts w:ascii="Arial" w:hAnsi="Arial" w:cs="Arial"/>
        </w:rPr>
        <w:t xml:space="preserve">on ______       </w:t>
      </w:r>
      <w:r>
        <w:rPr>
          <w:rFonts w:ascii="Arial" w:hAnsi="Arial" w:cs="Arial"/>
        </w:rPr>
        <w:t xml:space="preserve">. I look forward to seeing you. </w:t>
      </w:r>
    </w:p>
    <w:p w14:paraId="27999510" w14:textId="446760FE" w:rsidR="00EA744B" w:rsidRPr="001F5417" w:rsidRDefault="001F5417" w:rsidP="00EA744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IMPORTANT- </w:t>
      </w:r>
      <w:r w:rsidR="00EA744B" w:rsidRPr="001F5417">
        <w:rPr>
          <w:rFonts w:ascii="Arial" w:hAnsi="Arial" w:cs="Arial"/>
          <w:b/>
        </w:rPr>
        <w:t xml:space="preserve">This letter is your last warning, the next notice will be a Notice of Eviction. </w:t>
      </w:r>
    </w:p>
    <w:p w14:paraId="33D24926" w14:textId="77777777" w:rsidR="004C0B44" w:rsidRDefault="004C0B44" w:rsidP="004C0B44">
      <w:pPr>
        <w:rPr>
          <w:rFonts w:ascii="Arial" w:hAnsi="Arial" w:cs="Arial"/>
        </w:rPr>
      </w:pPr>
    </w:p>
    <w:p w14:paraId="254D0ED9" w14:textId="77777777" w:rsidR="004C0B44" w:rsidRDefault="004C0B44" w:rsidP="004C0B44">
      <w:pPr>
        <w:rPr>
          <w:rFonts w:ascii="Arial" w:hAnsi="Arial" w:cs="Arial"/>
        </w:rPr>
      </w:pPr>
      <w:r>
        <w:rPr>
          <w:rFonts w:ascii="Arial" w:hAnsi="Arial" w:cs="Arial"/>
        </w:rPr>
        <w:t>Sincerely,</w:t>
      </w:r>
    </w:p>
    <w:p w14:paraId="183F5EB8" w14:textId="77777777" w:rsidR="008E17C3" w:rsidRDefault="008E17C3" w:rsidP="004C0B44">
      <w:pPr>
        <w:rPr>
          <w:rFonts w:ascii="Arial" w:hAnsi="Arial" w:cs="Arial"/>
        </w:rPr>
      </w:pPr>
    </w:p>
    <w:p w14:paraId="5221820C" w14:textId="78E3756A" w:rsidR="00FB182F" w:rsidRDefault="00A660E1" w:rsidP="004C0B44">
      <w:pPr>
        <w:rPr>
          <w:rFonts w:ascii="Arial" w:hAnsi="Arial" w:cs="Arial"/>
        </w:rPr>
      </w:pPr>
      <w:r>
        <w:rPr>
          <w:rFonts w:ascii="Arial" w:hAnsi="Arial" w:cs="Arial"/>
        </w:rPr>
        <w:t>Housing Department</w:t>
      </w:r>
      <w:bookmarkStart w:id="0" w:name="_GoBack"/>
      <w:bookmarkEnd w:id="0"/>
    </w:p>
    <w:p w14:paraId="6A86F1F4" w14:textId="4D00C2C5" w:rsidR="004051CD" w:rsidRPr="00FB182F" w:rsidRDefault="004051CD" w:rsidP="00FB182F">
      <w:pPr>
        <w:rPr>
          <w:rFonts w:ascii="Arial" w:hAnsi="Arial" w:cs="Arial"/>
        </w:rPr>
      </w:pPr>
    </w:p>
    <w:sectPr w:rsidR="004051CD" w:rsidRPr="00FB182F" w:rsidSect="00E90B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3345" w:footer="14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22E2BA" w14:textId="77777777" w:rsidR="007F3999" w:rsidRDefault="007F3999" w:rsidP="00B920D7">
      <w:pPr>
        <w:spacing w:after="0" w:line="240" w:lineRule="auto"/>
      </w:pPr>
      <w:r>
        <w:separator/>
      </w:r>
    </w:p>
  </w:endnote>
  <w:endnote w:type="continuationSeparator" w:id="0">
    <w:p w14:paraId="2F7C18C5" w14:textId="77777777" w:rsidR="007F3999" w:rsidRDefault="007F3999" w:rsidP="00B92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C6530" w14:textId="77777777" w:rsidR="00D914DB" w:rsidRDefault="00D914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5F101" w14:textId="77777777" w:rsidR="00D914DB" w:rsidRDefault="00D914DB" w:rsidP="00E90BA1">
    <w:pPr>
      <w:pStyle w:val="Footer"/>
      <w:tabs>
        <w:tab w:val="clear" w:pos="4680"/>
        <w:tab w:val="clear" w:pos="9360"/>
        <w:tab w:val="left" w:pos="5985"/>
      </w:tabs>
    </w:pPr>
    <w:r>
      <w:ptab w:relativeTo="margin" w:alignment="center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C3D987" w14:textId="77777777" w:rsidR="00D914DB" w:rsidRDefault="00D914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C67217" w14:textId="77777777" w:rsidR="007F3999" w:rsidRDefault="007F3999" w:rsidP="00B920D7">
      <w:pPr>
        <w:spacing w:after="0" w:line="240" w:lineRule="auto"/>
      </w:pPr>
      <w:r>
        <w:separator/>
      </w:r>
    </w:p>
  </w:footnote>
  <w:footnote w:type="continuationSeparator" w:id="0">
    <w:p w14:paraId="207A943B" w14:textId="77777777" w:rsidR="007F3999" w:rsidRDefault="007F3999" w:rsidP="00B92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278614" w14:textId="77777777" w:rsidR="00D914DB" w:rsidRDefault="00D914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CCD5B" w14:textId="77777777" w:rsidR="00D914DB" w:rsidRDefault="00D914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752C96" w14:textId="77777777" w:rsidR="00D914DB" w:rsidRDefault="00D914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CA0F74"/>
    <w:multiLevelType w:val="hybridMultilevel"/>
    <w:tmpl w:val="234A29FC"/>
    <w:lvl w:ilvl="0" w:tplc="187E02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4B39F2"/>
    <w:multiLevelType w:val="hybridMultilevel"/>
    <w:tmpl w:val="97401DBC"/>
    <w:lvl w:ilvl="0" w:tplc="187E02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ED30A3"/>
    <w:multiLevelType w:val="hybridMultilevel"/>
    <w:tmpl w:val="1B76FDF2"/>
    <w:lvl w:ilvl="0" w:tplc="187E02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3C7E13"/>
    <w:multiLevelType w:val="hybridMultilevel"/>
    <w:tmpl w:val="EEB095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1E7C09"/>
    <w:multiLevelType w:val="hybridMultilevel"/>
    <w:tmpl w:val="02864DB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5E4"/>
    <w:rsid w:val="00005A89"/>
    <w:rsid w:val="00033D1B"/>
    <w:rsid w:val="0003499F"/>
    <w:rsid w:val="00045265"/>
    <w:rsid w:val="00055690"/>
    <w:rsid w:val="00084064"/>
    <w:rsid w:val="00084F2C"/>
    <w:rsid w:val="000C04B5"/>
    <w:rsid w:val="001443BF"/>
    <w:rsid w:val="001461D1"/>
    <w:rsid w:val="001631DE"/>
    <w:rsid w:val="00172D0F"/>
    <w:rsid w:val="00177906"/>
    <w:rsid w:val="00184303"/>
    <w:rsid w:val="00184A2A"/>
    <w:rsid w:val="001933B5"/>
    <w:rsid w:val="001A06FB"/>
    <w:rsid w:val="001A1F17"/>
    <w:rsid w:val="001C2A97"/>
    <w:rsid w:val="001C59B1"/>
    <w:rsid w:val="001D0E79"/>
    <w:rsid w:val="001E5139"/>
    <w:rsid w:val="001F5417"/>
    <w:rsid w:val="001F5D72"/>
    <w:rsid w:val="00204DF6"/>
    <w:rsid w:val="00212865"/>
    <w:rsid w:val="002153E4"/>
    <w:rsid w:val="00227C56"/>
    <w:rsid w:val="0023302E"/>
    <w:rsid w:val="00233749"/>
    <w:rsid w:val="00255D1C"/>
    <w:rsid w:val="00276C76"/>
    <w:rsid w:val="002915E4"/>
    <w:rsid w:val="002B415F"/>
    <w:rsid w:val="002B4E03"/>
    <w:rsid w:val="002B549E"/>
    <w:rsid w:val="00302CD7"/>
    <w:rsid w:val="00336F9C"/>
    <w:rsid w:val="003451DF"/>
    <w:rsid w:val="00367F69"/>
    <w:rsid w:val="00371210"/>
    <w:rsid w:val="00372622"/>
    <w:rsid w:val="003779FE"/>
    <w:rsid w:val="00384C5B"/>
    <w:rsid w:val="00385633"/>
    <w:rsid w:val="003972F2"/>
    <w:rsid w:val="003C1321"/>
    <w:rsid w:val="003C3A77"/>
    <w:rsid w:val="003C54DC"/>
    <w:rsid w:val="003E2C27"/>
    <w:rsid w:val="004051CD"/>
    <w:rsid w:val="00414470"/>
    <w:rsid w:val="004203DF"/>
    <w:rsid w:val="00426E5D"/>
    <w:rsid w:val="00455FA2"/>
    <w:rsid w:val="00461B74"/>
    <w:rsid w:val="004B4560"/>
    <w:rsid w:val="004C0B44"/>
    <w:rsid w:val="004F124F"/>
    <w:rsid w:val="00554E71"/>
    <w:rsid w:val="00571BEE"/>
    <w:rsid w:val="005767F6"/>
    <w:rsid w:val="0059617F"/>
    <w:rsid w:val="005C3C99"/>
    <w:rsid w:val="005E667B"/>
    <w:rsid w:val="006228AE"/>
    <w:rsid w:val="00626935"/>
    <w:rsid w:val="00633BF5"/>
    <w:rsid w:val="00662EC0"/>
    <w:rsid w:val="00691DFD"/>
    <w:rsid w:val="00695FD3"/>
    <w:rsid w:val="006A1A58"/>
    <w:rsid w:val="006B1919"/>
    <w:rsid w:val="006B23B4"/>
    <w:rsid w:val="006B3085"/>
    <w:rsid w:val="006B4228"/>
    <w:rsid w:val="006B5194"/>
    <w:rsid w:val="006C2C37"/>
    <w:rsid w:val="0072378F"/>
    <w:rsid w:val="0076632E"/>
    <w:rsid w:val="007670B1"/>
    <w:rsid w:val="00767976"/>
    <w:rsid w:val="0079583B"/>
    <w:rsid w:val="007A3A17"/>
    <w:rsid w:val="007B7377"/>
    <w:rsid w:val="007D1BBC"/>
    <w:rsid w:val="007F0E01"/>
    <w:rsid w:val="007F0F84"/>
    <w:rsid w:val="007F3999"/>
    <w:rsid w:val="00802A0E"/>
    <w:rsid w:val="0081118C"/>
    <w:rsid w:val="00815CF7"/>
    <w:rsid w:val="008A640E"/>
    <w:rsid w:val="008E01B1"/>
    <w:rsid w:val="008E17C3"/>
    <w:rsid w:val="008E65C9"/>
    <w:rsid w:val="00935031"/>
    <w:rsid w:val="00957624"/>
    <w:rsid w:val="00A12358"/>
    <w:rsid w:val="00A15F5F"/>
    <w:rsid w:val="00A3064B"/>
    <w:rsid w:val="00A34F82"/>
    <w:rsid w:val="00A61FF6"/>
    <w:rsid w:val="00A660E1"/>
    <w:rsid w:val="00AB194C"/>
    <w:rsid w:val="00B46632"/>
    <w:rsid w:val="00B920D7"/>
    <w:rsid w:val="00BE7F16"/>
    <w:rsid w:val="00C03721"/>
    <w:rsid w:val="00C10168"/>
    <w:rsid w:val="00C27D70"/>
    <w:rsid w:val="00C47020"/>
    <w:rsid w:val="00C71724"/>
    <w:rsid w:val="00C838BC"/>
    <w:rsid w:val="00C85E6C"/>
    <w:rsid w:val="00CD1CE0"/>
    <w:rsid w:val="00CE0920"/>
    <w:rsid w:val="00CE422F"/>
    <w:rsid w:val="00D27CD8"/>
    <w:rsid w:val="00D30636"/>
    <w:rsid w:val="00D4533D"/>
    <w:rsid w:val="00D8661D"/>
    <w:rsid w:val="00D86789"/>
    <w:rsid w:val="00D914DB"/>
    <w:rsid w:val="00DE4F09"/>
    <w:rsid w:val="00E26EA0"/>
    <w:rsid w:val="00E76390"/>
    <w:rsid w:val="00E90BA1"/>
    <w:rsid w:val="00E93200"/>
    <w:rsid w:val="00EA1B73"/>
    <w:rsid w:val="00EA744B"/>
    <w:rsid w:val="00EE0FEA"/>
    <w:rsid w:val="00EF3E60"/>
    <w:rsid w:val="00EF767E"/>
    <w:rsid w:val="00F3626D"/>
    <w:rsid w:val="00F37828"/>
    <w:rsid w:val="00F43BC0"/>
    <w:rsid w:val="00F9350B"/>
    <w:rsid w:val="00F944E6"/>
    <w:rsid w:val="00FB182F"/>
    <w:rsid w:val="00FF1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8E0AC4"/>
  <w15:docId w15:val="{AF8D20BE-5B2E-4560-AB9A-5C96B49EC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1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91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B920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920D7"/>
  </w:style>
  <w:style w:type="paragraph" w:styleId="Footer">
    <w:name w:val="footer"/>
    <w:basedOn w:val="Normal"/>
    <w:link w:val="FooterChar"/>
    <w:uiPriority w:val="99"/>
    <w:unhideWhenUsed/>
    <w:rsid w:val="00B920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0D7"/>
  </w:style>
  <w:style w:type="character" w:styleId="Hyperlink">
    <w:name w:val="Hyperlink"/>
    <w:basedOn w:val="DefaultParagraphFont"/>
    <w:uiPriority w:val="99"/>
    <w:unhideWhenUsed/>
    <w:rsid w:val="00662EC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05A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0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ocuments\YFN%20letterhead%20Fin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18B77-BDB2-4C79-8CB3-42AB04922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YFN letterhead Final</Template>
  <TotalTime>9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Crystal Sedore</cp:lastModifiedBy>
  <cp:revision>4</cp:revision>
  <cp:lastPrinted>2015-04-24T16:10:00Z</cp:lastPrinted>
  <dcterms:created xsi:type="dcterms:W3CDTF">2018-02-19T19:47:00Z</dcterms:created>
  <dcterms:modified xsi:type="dcterms:W3CDTF">2018-02-19T19:55:00Z</dcterms:modified>
</cp:coreProperties>
</file>