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01" w:rsidRPr="005D4856" w:rsidRDefault="003E5534" w:rsidP="00A47A02">
      <w:pPr>
        <w:tabs>
          <w:tab w:val="left" w:pos="4125"/>
        </w:tabs>
        <w:spacing w:before="120" w:after="120"/>
        <w:rPr>
          <w:rFonts w:ascii="Calibri" w:eastAsia="Calibri" w:hAnsi="Calibri" w:cs="Times New Roman"/>
          <w:sz w:val="28"/>
          <w:szCs w:val="24"/>
          <w:lang w:val="en-CA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-771525</wp:posOffset>
                </wp:positionV>
                <wp:extent cx="533400" cy="12096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534" w:rsidRPr="003E5534" w:rsidRDefault="003E553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3E5534">
                              <w:rPr>
                                <w:sz w:val="52"/>
                                <w:szCs w:val="52"/>
                              </w:rPr>
                              <w:t>RENTAL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8.25pt;margin-top:-60.75pt;width:42pt;height:9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" fillcolor="white [3201]" strokeweight=".5pt">
                <v:textbox style="layout-flow:vertical;mso-layout-flow-alt:bottom-to-top">
                  <w:txbxContent>
                    <w:p w:rsidR="003E5534" w:rsidRPr="003E5534" w:rsidRDefault="003E5534">
                      <w:pPr>
                        <w:rPr>
                          <w:sz w:val="52"/>
                          <w:szCs w:val="52"/>
                        </w:rPr>
                      </w:pPr>
                      <w:r w:rsidRPr="003E5534">
                        <w:rPr>
                          <w:sz w:val="52"/>
                          <w:szCs w:val="52"/>
                        </w:rPr>
                        <w:t>RENTAL</w:t>
                      </w:r>
                    </w:p>
                  </w:txbxContent>
                </v:textbox>
              </v:shape>
            </w:pict>
          </mc:Fallback>
        </mc:AlternateContent>
      </w:r>
      <w:r w:rsidR="00A47A02">
        <w:rPr>
          <w:rFonts w:ascii="Calibri" w:eastAsia="Calibri" w:hAnsi="Calibri" w:cs="Times New Roman"/>
          <w:sz w:val="28"/>
          <w:szCs w:val="24"/>
          <w:lang w:val="en-CA"/>
        </w:rPr>
        <w:tab/>
      </w:r>
    </w:p>
    <w:p w:rsidR="005D4856" w:rsidRDefault="005D4856" w:rsidP="005D4856">
      <w:pPr>
        <w:pStyle w:val="Heading1"/>
        <w:jc w:val="center"/>
        <w:rPr>
          <w:sz w:val="24"/>
          <w:szCs w:val="24"/>
        </w:rPr>
      </w:pPr>
    </w:p>
    <w:p w:rsidR="005D4856" w:rsidRDefault="005D4856" w:rsidP="005D4856">
      <w:pPr>
        <w:pStyle w:val="Heading1"/>
        <w:jc w:val="center"/>
        <w:rPr>
          <w:sz w:val="24"/>
          <w:szCs w:val="24"/>
        </w:rPr>
      </w:pPr>
    </w:p>
    <w:p w:rsidR="005D4856" w:rsidRPr="00EE2F20" w:rsidRDefault="00A47A02" w:rsidP="00A47A02">
      <w:pPr>
        <w:pStyle w:val="Heading1"/>
        <w:tabs>
          <w:tab w:val="center" w:pos="4680"/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D4856" w:rsidRPr="00EE2F20">
        <w:rPr>
          <w:sz w:val="24"/>
          <w:szCs w:val="24"/>
        </w:rPr>
        <w:t xml:space="preserve">Housing Application for </w:t>
      </w:r>
      <w:r w:rsidR="005D4856" w:rsidRPr="00EE2F20">
        <w:rPr>
          <w:sz w:val="24"/>
          <w:szCs w:val="24"/>
          <w:u w:val="single"/>
        </w:rPr>
        <w:t>Rental Unit</w:t>
      </w:r>
      <w:r w:rsidR="005D4856" w:rsidRPr="00EE2F20">
        <w:rPr>
          <w:sz w:val="24"/>
          <w:szCs w:val="24"/>
        </w:rPr>
        <w:t xml:space="preserve"> on Reserve</w:t>
      </w:r>
      <w:r>
        <w:rPr>
          <w:sz w:val="24"/>
          <w:szCs w:val="24"/>
        </w:rPr>
        <w:tab/>
      </w:r>
    </w:p>
    <w:p w:rsidR="005D4856" w:rsidRPr="00EE2F20" w:rsidRDefault="005D4856" w:rsidP="005D4856">
      <w:pPr>
        <w:rPr>
          <w:sz w:val="24"/>
          <w:szCs w:val="24"/>
        </w:rPr>
      </w:pPr>
      <w:r w:rsidRPr="00EE2F20">
        <w:rPr>
          <w:sz w:val="24"/>
          <w:szCs w:val="24"/>
        </w:rPr>
        <w:t>All information on this form will be held in strict confidence.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427"/>
        <w:gridCol w:w="281"/>
        <w:gridCol w:w="2127"/>
        <w:gridCol w:w="709"/>
        <w:gridCol w:w="1416"/>
        <w:gridCol w:w="1701"/>
      </w:tblGrid>
      <w:tr w:rsidR="005D4856" w:rsidTr="005D4856">
        <w:tc>
          <w:tcPr>
            <w:tcW w:w="3397" w:type="dxa"/>
            <w:gridSpan w:val="3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4"/>
            <w:shd w:val="clear" w:color="auto" w:fill="BFBFBF" w:themeFill="background1" w:themeFillShade="BF"/>
          </w:tcPr>
          <w:p w:rsidR="005D4856" w:rsidRPr="000A3507" w:rsidRDefault="00F83872" w:rsidP="00D93FF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Received by: (</w:t>
            </w:r>
            <w:r w:rsidR="005D4856" w:rsidRPr="005D4856">
              <w:rPr>
                <w:sz w:val="24"/>
                <w:szCs w:val="24"/>
              </w:rPr>
              <w:t xml:space="preserve">staff use only) </w:t>
            </w:r>
          </w:p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</w:tr>
      <w:tr w:rsidR="005D4856" w:rsidTr="005D4856">
        <w:tc>
          <w:tcPr>
            <w:tcW w:w="3397" w:type="dxa"/>
            <w:gridSpan w:val="3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Applicants name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4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Status number</w:t>
            </w:r>
            <w:r>
              <w:rPr>
                <w:sz w:val="24"/>
                <w:szCs w:val="24"/>
              </w:rPr>
              <w:t>:</w:t>
            </w:r>
          </w:p>
        </w:tc>
      </w:tr>
      <w:tr w:rsidR="005D4856" w:rsidTr="005D4856">
        <w:tc>
          <w:tcPr>
            <w:tcW w:w="3116" w:type="dxa"/>
            <w:gridSpan w:val="2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Home phone</w:t>
            </w:r>
          </w:p>
        </w:tc>
        <w:tc>
          <w:tcPr>
            <w:tcW w:w="3117" w:type="dxa"/>
            <w:gridSpan w:val="3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Work</w:t>
            </w:r>
          </w:p>
        </w:tc>
        <w:tc>
          <w:tcPr>
            <w:tcW w:w="3117" w:type="dxa"/>
            <w:gridSpan w:val="2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Cell</w:t>
            </w:r>
          </w:p>
        </w:tc>
      </w:tr>
      <w:tr w:rsidR="005D4856" w:rsidTr="005D4856">
        <w:tc>
          <w:tcPr>
            <w:tcW w:w="9350" w:type="dxa"/>
            <w:gridSpan w:val="7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E-mail address:</w:t>
            </w:r>
          </w:p>
        </w:tc>
      </w:tr>
      <w:tr w:rsidR="005D4856" w:rsidTr="005D4856">
        <w:trPr>
          <w:trHeight w:val="1122"/>
        </w:trPr>
        <w:tc>
          <w:tcPr>
            <w:tcW w:w="3397" w:type="dxa"/>
            <w:gridSpan w:val="3"/>
          </w:tcPr>
          <w:p w:rsidR="005D4856" w:rsidRPr="00EE2F20" w:rsidRDefault="005D4856" w:rsidP="00D93FFC">
            <w:pPr>
              <w:pStyle w:val="Heading1"/>
              <w:outlineLvl w:val="0"/>
              <w:rPr>
                <w:b w:val="0"/>
                <w:sz w:val="24"/>
                <w:szCs w:val="24"/>
              </w:rPr>
            </w:pPr>
            <w:r w:rsidRPr="00EE2F20">
              <w:rPr>
                <w:b w:val="0"/>
                <w:sz w:val="24"/>
                <w:szCs w:val="24"/>
              </w:rPr>
              <w:t>Current Mailing Address</w:t>
            </w:r>
          </w:p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4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Current Street Address</w:t>
            </w:r>
          </w:p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</w:tr>
      <w:tr w:rsidR="005D4856" w:rsidTr="005D4856">
        <w:tc>
          <w:tcPr>
            <w:tcW w:w="9350" w:type="dxa"/>
            <w:gridSpan w:val="7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How long at current address</w:t>
            </w:r>
            <w:r>
              <w:rPr>
                <w:sz w:val="24"/>
                <w:szCs w:val="24"/>
              </w:rPr>
              <w:t>?</w:t>
            </w:r>
            <w:r w:rsidRPr="00EE2F20">
              <w:rPr>
                <w:sz w:val="24"/>
                <w:szCs w:val="24"/>
              </w:rPr>
              <w:t xml:space="preserve">  ________</w:t>
            </w:r>
            <w:proofErr w:type="spellStart"/>
            <w:r w:rsidRPr="00EE2F20">
              <w:rPr>
                <w:sz w:val="24"/>
                <w:szCs w:val="24"/>
              </w:rPr>
              <w:t>yrs</w:t>
            </w:r>
            <w:proofErr w:type="spellEnd"/>
            <w:r w:rsidRPr="00EE2F20">
              <w:rPr>
                <w:sz w:val="24"/>
                <w:szCs w:val="24"/>
              </w:rPr>
              <w:t xml:space="preserve">   ________months</w:t>
            </w:r>
          </w:p>
          <w:p w:rsidR="005D4856" w:rsidRPr="00EE2F20" w:rsidRDefault="005D4856" w:rsidP="00D93FFC">
            <w:pPr>
              <w:pStyle w:val="Header"/>
              <w:tabs>
                <w:tab w:val="clear" w:pos="4680"/>
                <w:tab w:val="clear" w:pos="9360"/>
              </w:tabs>
              <w:rPr>
                <w:noProof/>
                <w:sz w:val="24"/>
                <w:szCs w:val="24"/>
                <w:lang w:eastAsia="en-CA"/>
              </w:rPr>
            </w:pPr>
            <w:r w:rsidRPr="00EE2F2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741869" wp14:editId="7AD95F37">
                      <wp:simplePos x="0" y="0"/>
                      <wp:positionH relativeFrom="column">
                        <wp:posOffset>5499100</wp:posOffset>
                      </wp:positionH>
                      <wp:positionV relativeFrom="paragraph">
                        <wp:posOffset>195580</wp:posOffset>
                      </wp:positionV>
                      <wp:extent cx="219075" cy="152400"/>
                      <wp:effectExtent l="0" t="0" r="28575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E6AE49" id="Oval 5" o:spid="_x0000_s1026" style="position:absolute;margin-left:433pt;margin-top:15.4pt;width:17.2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</w:p>
          <w:p w:rsidR="005D4856" w:rsidRPr="00EE2F20" w:rsidRDefault="005D4856" w:rsidP="00D93FFC">
            <w:pPr>
              <w:rPr>
                <w:sz w:val="24"/>
                <w:szCs w:val="24"/>
              </w:rPr>
            </w:pPr>
            <w:r w:rsidRPr="00EE2F2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E9CB02A" wp14:editId="2C1EEAB0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13970</wp:posOffset>
                      </wp:positionV>
                      <wp:extent cx="219075" cy="152400"/>
                      <wp:effectExtent l="0" t="0" r="28575" b="19050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C9CC53" id="Oval 42" o:spid="_x0000_s1026" style="position:absolute;margin-left:68.5pt;margin-top:1.1pt;width:17.25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 w:rsidRPr="00EE2F2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55FB95" wp14:editId="21A16E34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18415</wp:posOffset>
                      </wp:positionV>
                      <wp:extent cx="219075" cy="152400"/>
                      <wp:effectExtent l="0" t="0" r="28575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2ADDBF" id="Oval 4" o:spid="_x0000_s1026" style="position:absolute;margin-left:246.25pt;margin-top:1.45pt;width:17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 w:rsidRPr="00EE2F20">
              <w:rPr>
                <w:sz w:val="24"/>
                <w:szCs w:val="24"/>
              </w:rPr>
              <w:t xml:space="preserve">             RENT                                                        OWN                                                         OTHER</w:t>
            </w:r>
          </w:p>
        </w:tc>
      </w:tr>
      <w:tr w:rsidR="005D4856" w:rsidTr="005D4856">
        <w:tc>
          <w:tcPr>
            <w:tcW w:w="9350" w:type="dxa"/>
            <w:gridSpan w:val="7"/>
          </w:tcPr>
          <w:p w:rsidR="005D4856" w:rsidRPr="005D4856" w:rsidRDefault="005D4856" w:rsidP="005D4856">
            <w:pPr>
              <w:pStyle w:val="Heading1"/>
              <w:outlineLvl w:val="0"/>
              <w:rPr>
                <w:b w:val="0"/>
              </w:rPr>
            </w:pPr>
            <w:r w:rsidRPr="00EE2F20">
              <w:rPr>
                <w:b w:val="0"/>
              </w:rPr>
              <w:t>Family profile</w:t>
            </w:r>
            <w:r>
              <w:rPr>
                <w:b w:val="0"/>
              </w:rPr>
              <w:t>: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E4E5A4" wp14:editId="6F4A8131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146050</wp:posOffset>
                      </wp:positionV>
                      <wp:extent cx="219075" cy="152400"/>
                      <wp:effectExtent l="0" t="0" r="28575" b="1905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D431BD" id="Oval 10" o:spid="_x0000_s1026" style="position:absolute;margin-left:382pt;margin-top:11.5pt;width:17.2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4B32FC" wp14:editId="17EF9C88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155575</wp:posOffset>
                      </wp:positionV>
                      <wp:extent cx="219075" cy="152400"/>
                      <wp:effectExtent l="0" t="0" r="28575" b="1905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0C772A" id="Oval 9" o:spid="_x0000_s1026" style="position:absolute;margin-left:107.5pt;margin-top:12.25pt;width:17.2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" fillcolor="window" strokecolor="#41719c" strokeweight="1pt">
                      <v:stroke joinstyle="miter"/>
                    </v:oval>
                  </w:pict>
                </mc:Fallback>
              </mc:AlternateContent>
            </w:r>
          </w:p>
          <w:p w:rsidR="005D4856" w:rsidRDefault="005D4856" w:rsidP="00D93FFC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161A73" wp14:editId="5A0182E5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307975</wp:posOffset>
                      </wp:positionV>
                      <wp:extent cx="219075" cy="152400"/>
                      <wp:effectExtent l="0" t="0" r="28575" b="1905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C8C800" id="Oval 11" o:spid="_x0000_s1026" style="position:absolute;margin-left:382pt;margin-top:24.25pt;width:17.2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077239" wp14:editId="43B59ED1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307340</wp:posOffset>
                      </wp:positionV>
                      <wp:extent cx="219075" cy="152400"/>
                      <wp:effectExtent l="0" t="0" r="28575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418409" id="Oval 8" o:spid="_x0000_s1026" style="position:absolute;margin-left:107.5pt;margin-top:24.2pt;width:17.2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t>2 adults with children                                                                                        Single adult</w:t>
            </w:r>
          </w:p>
          <w:p w:rsidR="005D4856" w:rsidRDefault="005D4856" w:rsidP="00D93FFC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9A94EA" wp14:editId="2A4F9872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309880</wp:posOffset>
                      </wp:positionV>
                      <wp:extent cx="219075" cy="152400"/>
                      <wp:effectExtent l="0" t="0" r="28575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D4856" w:rsidRDefault="005D4856" w:rsidP="005D4856">
                                  <w:pPr>
                                    <w:jc w:val="center"/>
                                  </w:pPr>
                                  <w:r>
                                    <w:t xml:space="preserve">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9A94EA" id="Oval 6" o:spid="_x0000_s1027" style="position:absolute;margin-left:382pt;margin-top:24.4pt;width:17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" fillcolor="window" strokecolor="#41719c" strokeweight="1pt">
                      <v:stroke joinstyle="miter"/>
                      <v:textbox>
                        <w:txbxContent>
                          <w:p w:rsidR="005D4856" w:rsidRDefault="005D4856" w:rsidP="005D4856">
                            <w:pPr>
                              <w:jc w:val="center"/>
                            </w:pPr>
                            <w:r>
                              <w:t xml:space="preserve">              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98132C" wp14:editId="47245CF2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309245</wp:posOffset>
                      </wp:positionV>
                      <wp:extent cx="219075" cy="152400"/>
                      <wp:effectExtent l="0" t="0" r="28575" b="19050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7FAA71" id="Oval 41" o:spid="_x0000_s1026" style="position:absolute;margin-left:107.5pt;margin-top:24.35pt;width:17.2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t>1 adult with children                                                                              Elder ( 55 or older)</w:t>
            </w:r>
          </w:p>
          <w:p w:rsidR="005D4856" w:rsidRDefault="005D4856" w:rsidP="00D93FFC">
            <w:pPr>
              <w:spacing w:line="480" w:lineRule="auto"/>
            </w:pPr>
            <w:r>
              <w:t>2 adults no children                                                                     Special needs or disabled</w:t>
            </w:r>
          </w:p>
          <w:p w:rsidR="005D4856" w:rsidRDefault="005D4856" w:rsidP="00D93F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0E8136" wp14:editId="1C7FD188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5080</wp:posOffset>
                      </wp:positionV>
                      <wp:extent cx="219075" cy="152400"/>
                      <wp:effectExtent l="0" t="0" r="28575" b="1905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A78121" id="Oval 12" o:spid="_x0000_s1026" style="position:absolute;margin-left:32.5pt;margin-top:.4pt;width:17.2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t>Other                # adults ____________    # of children ______________</w:t>
            </w:r>
          </w:p>
          <w:p w:rsidR="005D4856" w:rsidRDefault="005D4856" w:rsidP="00D93FFC"/>
        </w:tc>
      </w:tr>
      <w:tr w:rsidR="005D4856" w:rsidTr="005D4856">
        <w:tc>
          <w:tcPr>
            <w:tcW w:w="2689" w:type="dxa"/>
            <w:shd w:val="clear" w:color="auto" w:fill="808080" w:themeFill="background1" w:themeFillShade="80"/>
          </w:tcPr>
          <w:p w:rsidR="005D4856" w:rsidRPr="005D4856" w:rsidRDefault="005D4856" w:rsidP="00D93FF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D4856">
              <w:rPr>
                <w:b/>
                <w:color w:val="FFFFFF" w:themeColor="background1"/>
                <w:sz w:val="20"/>
                <w:szCs w:val="20"/>
              </w:rPr>
              <w:t>NAMES</w:t>
            </w:r>
          </w:p>
        </w:tc>
        <w:tc>
          <w:tcPr>
            <w:tcW w:w="708" w:type="dxa"/>
            <w:gridSpan w:val="2"/>
            <w:shd w:val="clear" w:color="auto" w:fill="808080" w:themeFill="background1" w:themeFillShade="80"/>
          </w:tcPr>
          <w:p w:rsidR="005D4856" w:rsidRPr="005D4856" w:rsidRDefault="005D4856" w:rsidP="00D93FF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D4856">
              <w:rPr>
                <w:b/>
                <w:color w:val="FFFFFF" w:themeColor="background1"/>
                <w:sz w:val="20"/>
                <w:szCs w:val="20"/>
              </w:rPr>
              <w:t>AGE</w:t>
            </w:r>
          </w:p>
        </w:tc>
        <w:tc>
          <w:tcPr>
            <w:tcW w:w="2127" w:type="dxa"/>
            <w:shd w:val="clear" w:color="auto" w:fill="808080" w:themeFill="background1" w:themeFillShade="80"/>
          </w:tcPr>
          <w:p w:rsidR="005D4856" w:rsidRPr="005D4856" w:rsidRDefault="005D4856" w:rsidP="00D93FF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D4856">
              <w:rPr>
                <w:b/>
                <w:color w:val="FFFFFF" w:themeColor="background1"/>
                <w:sz w:val="20"/>
                <w:szCs w:val="20"/>
              </w:rPr>
              <w:t>RELATIONSHIP</w:t>
            </w:r>
          </w:p>
        </w:tc>
        <w:tc>
          <w:tcPr>
            <w:tcW w:w="2125" w:type="dxa"/>
            <w:gridSpan w:val="2"/>
            <w:shd w:val="clear" w:color="auto" w:fill="808080" w:themeFill="background1" w:themeFillShade="80"/>
          </w:tcPr>
          <w:p w:rsidR="005D4856" w:rsidRPr="005D4856" w:rsidRDefault="005D4856" w:rsidP="005D4856">
            <w:pPr>
              <w:jc w:val="center"/>
              <w:rPr>
                <w:b/>
                <w:color w:val="FFFFFF" w:themeColor="background1"/>
              </w:rPr>
            </w:pPr>
            <w:r w:rsidRPr="005D4856">
              <w:rPr>
                <w:b/>
                <w:color w:val="FFFFFF" w:themeColor="background1"/>
              </w:rPr>
              <w:t>STATUS (yes or no)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:rsidR="005D4856" w:rsidRPr="000A3507" w:rsidRDefault="005D4856" w:rsidP="00D93FF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BAND</w:t>
            </w:r>
          </w:p>
        </w:tc>
      </w:tr>
      <w:tr w:rsidR="005D4856" w:rsidTr="005D4856">
        <w:trPr>
          <w:trHeight w:val="362"/>
        </w:trPr>
        <w:tc>
          <w:tcPr>
            <w:tcW w:w="2689" w:type="dxa"/>
          </w:tcPr>
          <w:p w:rsidR="005D4856" w:rsidRPr="00EE2F20" w:rsidRDefault="005D4856" w:rsidP="00D93FFC">
            <w:pPr>
              <w:pStyle w:val="Header"/>
              <w:tabs>
                <w:tab w:val="clear" w:pos="4680"/>
                <w:tab w:val="clear" w:pos="936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FFFFFF" w:themeFill="background1"/>
          </w:tcPr>
          <w:p w:rsidR="005D4856" w:rsidRPr="00EE2F20" w:rsidRDefault="005D4856" w:rsidP="00D93FFC">
            <w:pPr>
              <w:pStyle w:val="Header"/>
              <w:tabs>
                <w:tab w:val="clear" w:pos="4680"/>
                <w:tab w:val="clear" w:pos="936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4856" w:rsidRPr="00EE2F20" w:rsidRDefault="005D4856" w:rsidP="00D93FFC">
            <w:pPr>
              <w:pStyle w:val="Header"/>
              <w:tabs>
                <w:tab w:val="clear" w:pos="4680"/>
                <w:tab w:val="clear" w:pos="9360"/>
              </w:tabs>
              <w:rPr>
                <w:sz w:val="24"/>
                <w:szCs w:val="24"/>
              </w:rPr>
            </w:pPr>
          </w:p>
        </w:tc>
      </w:tr>
      <w:tr w:rsidR="005D4856" w:rsidTr="005D4856">
        <w:tc>
          <w:tcPr>
            <w:tcW w:w="2689" w:type="dxa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FFFFFF" w:themeFill="background1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</w:tr>
      <w:tr w:rsidR="005D4856" w:rsidTr="005D4856">
        <w:tc>
          <w:tcPr>
            <w:tcW w:w="2689" w:type="dxa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FFFFFF" w:themeFill="background1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</w:tr>
      <w:tr w:rsidR="005D4856" w:rsidTr="005D4856">
        <w:tc>
          <w:tcPr>
            <w:tcW w:w="2689" w:type="dxa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FFFFFF" w:themeFill="background1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</w:tr>
      <w:tr w:rsidR="005D4856" w:rsidTr="005D4856">
        <w:tc>
          <w:tcPr>
            <w:tcW w:w="2689" w:type="dxa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FFFFFF" w:themeFill="background1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</w:tr>
      <w:tr w:rsidR="005D4856" w:rsidTr="005D4856">
        <w:tc>
          <w:tcPr>
            <w:tcW w:w="2689" w:type="dxa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FFFFFF" w:themeFill="background1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</w:tr>
      <w:tr w:rsidR="005D4856" w:rsidTr="005D4856">
        <w:tc>
          <w:tcPr>
            <w:tcW w:w="2689" w:type="dxa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FFFFFF" w:themeFill="background1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</w:tr>
      <w:tr w:rsidR="005D4856" w:rsidTr="005D4856">
        <w:tc>
          <w:tcPr>
            <w:tcW w:w="2689" w:type="dxa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FFFFFF" w:themeFill="background1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4856" w:rsidRPr="00EE2F20" w:rsidRDefault="005D4856" w:rsidP="00D93FFC">
            <w:pPr>
              <w:rPr>
                <w:sz w:val="24"/>
                <w:szCs w:val="24"/>
              </w:rPr>
            </w:pPr>
          </w:p>
        </w:tc>
      </w:tr>
    </w:tbl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4"/>
          <w:szCs w:val="24"/>
        </w:rPr>
      </w:pPr>
      <w:r w:rsidRPr="00F301B2">
        <w:rPr>
          <w:b/>
          <w:sz w:val="24"/>
          <w:szCs w:val="24"/>
        </w:rPr>
        <w:lastRenderedPageBreak/>
        <w:t>Financial Information:</w:t>
      </w:r>
      <w:r>
        <w:rPr>
          <w:sz w:val="24"/>
          <w:szCs w:val="24"/>
        </w:rPr>
        <w:t xml:space="preserve"> </w:t>
      </w:r>
      <w:r w:rsidRPr="00F301B2">
        <w:rPr>
          <w:sz w:val="24"/>
          <w:szCs w:val="24"/>
        </w:rPr>
        <w:t>FOR APPLICANTS AGES 18 AND OVER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1418"/>
        <w:gridCol w:w="1701"/>
        <w:gridCol w:w="1695"/>
      </w:tblGrid>
      <w:tr w:rsidR="005D4856" w:rsidTr="00D93FFC">
        <w:tc>
          <w:tcPr>
            <w:tcW w:w="4536" w:type="dxa"/>
            <w:tcBorders>
              <w:top w:val="nil"/>
              <w:left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INCOME</w:t>
            </w:r>
          </w:p>
        </w:tc>
        <w:tc>
          <w:tcPr>
            <w:tcW w:w="1418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</w:t>
            </w:r>
          </w:p>
        </w:tc>
        <w:tc>
          <w:tcPr>
            <w:tcW w:w="170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Co-Applicant 1</w:t>
            </w:r>
          </w:p>
        </w:tc>
        <w:tc>
          <w:tcPr>
            <w:tcW w:w="169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Co-Applicant 2</w:t>
            </w:r>
          </w:p>
        </w:tc>
      </w:tr>
      <w:tr w:rsidR="005D4856" w:rsidTr="00D93FFC">
        <w:tc>
          <w:tcPr>
            <w:tcW w:w="4536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 Income</w:t>
            </w:r>
          </w:p>
        </w:tc>
        <w:tc>
          <w:tcPr>
            <w:tcW w:w="1418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D4856" w:rsidTr="00D93FFC">
        <w:tc>
          <w:tcPr>
            <w:tcW w:w="4536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 Insurance (EI)</w:t>
            </w:r>
          </w:p>
        </w:tc>
        <w:tc>
          <w:tcPr>
            <w:tcW w:w="1418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D4856" w:rsidTr="00D93FFC">
        <w:tc>
          <w:tcPr>
            <w:tcW w:w="4536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Allowance/ Band Sponsorship</w:t>
            </w:r>
          </w:p>
        </w:tc>
        <w:tc>
          <w:tcPr>
            <w:tcW w:w="1418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D4856" w:rsidTr="00D93FFC">
        <w:tc>
          <w:tcPr>
            <w:tcW w:w="4536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Pension</w:t>
            </w:r>
          </w:p>
        </w:tc>
        <w:tc>
          <w:tcPr>
            <w:tcW w:w="1418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D4856" w:rsidTr="00D93FFC">
        <w:tc>
          <w:tcPr>
            <w:tcW w:w="4536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Income- </w:t>
            </w:r>
            <w:r w:rsidR="006C180D">
              <w:rPr>
                <w:sz w:val="24"/>
                <w:szCs w:val="24"/>
              </w:rPr>
              <w:t xml:space="preserve">SA, </w:t>
            </w:r>
            <w:r>
              <w:rPr>
                <w:sz w:val="24"/>
                <w:szCs w:val="24"/>
              </w:rPr>
              <w:t>home business (examples: Avon, fishing, contracting jobs, cash jobs)</w:t>
            </w:r>
          </w:p>
        </w:tc>
        <w:tc>
          <w:tcPr>
            <w:tcW w:w="1418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D4856" w:rsidTr="00D93FFC">
        <w:tc>
          <w:tcPr>
            <w:tcW w:w="4536" w:type="dxa"/>
          </w:tcPr>
          <w:p w:rsidR="005D4856" w:rsidRPr="003800F5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right"/>
              <w:rPr>
                <w:b/>
                <w:sz w:val="24"/>
                <w:szCs w:val="24"/>
              </w:rPr>
            </w:pPr>
            <w:r w:rsidRPr="003800F5">
              <w:rPr>
                <w:b/>
                <w:sz w:val="24"/>
                <w:szCs w:val="24"/>
              </w:rPr>
              <w:t>Total Monthly Income</w:t>
            </w:r>
          </w:p>
        </w:tc>
        <w:tc>
          <w:tcPr>
            <w:tcW w:w="1418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5D4856" w:rsidRDefault="005D4856" w:rsidP="005D4856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41"/>
        <w:gridCol w:w="567"/>
        <w:gridCol w:w="851"/>
        <w:gridCol w:w="1701"/>
        <w:gridCol w:w="1695"/>
      </w:tblGrid>
      <w:tr w:rsidR="005D4856" w:rsidTr="00D93FFC">
        <w:tc>
          <w:tcPr>
            <w:tcW w:w="4541" w:type="dxa"/>
            <w:tcBorders>
              <w:top w:val="nil"/>
              <w:left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EXPENSES</w:t>
            </w:r>
          </w:p>
        </w:tc>
        <w:tc>
          <w:tcPr>
            <w:tcW w:w="1418" w:type="dxa"/>
            <w:gridSpan w:val="2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</w:t>
            </w:r>
          </w:p>
        </w:tc>
        <w:tc>
          <w:tcPr>
            <w:tcW w:w="170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Co-Applicant 1</w:t>
            </w:r>
          </w:p>
        </w:tc>
        <w:tc>
          <w:tcPr>
            <w:tcW w:w="169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Co-Applicant 2</w:t>
            </w:r>
          </w:p>
        </w:tc>
      </w:tr>
      <w:tr w:rsidR="005D4856" w:rsidTr="00D93FFC">
        <w:tc>
          <w:tcPr>
            <w:tcW w:w="454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Rent/Mortgage</w:t>
            </w:r>
          </w:p>
        </w:tc>
        <w:tc>
          <w:tcPr>
            <w:tcW w:w="1418" w:type="dxa"/>
            <w:gridSpan w:val="2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D4856" w:rsidTr="00D93FFC">
        <w:tc>
          <w:tcPr>
            <w:tcW w:w="454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 Hydro</w:t>
            </w:r>
          </w:p>
        </w:tc>
        <w:tc>
          <w:tcPr>
            <w:tcW w:w="1418" w:type="dxa"/>
            <w:gridSpan w:val="2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D4856" w:rsidTr="00D93FFC">
        <w:tc>
          <w:tcPr>
            <w:tcW w:w="454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utilities:  (natural gas, propane, metered water, etc.)</w:t>
            </w:r>
          </w:p>
        </w:tc>
        <w:tc>
          <w:tcPr>
            <w:tcW w:w="1418" w:type="dxa"/>
            <w:gridSpan w:val="2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D4856" w:rsidTr="00D93FFC">
        <w:tc>
          <w:tcPr>
            <w:tcW w:w="454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Groceries</w:t>
            </w:r>
          </w:p>
        </w:tc>
        <w:tc>
          <w:tcPr>
            <w:tcW w:w="1418" w:type="dxa"/>
            <w:gridSpan w:val="2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D4856" w:rsidTr="00D93FFC">
        <w:tc>
          <w:tcPr>
            <w:tcW w:w="454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 (vehicle and house if applicable)</w:t>
            </w:r>
          </w:p>
        </w:tc>
        <w:tc>
          <w:tcPr>
            <w:tcW w:w="1418" w:type="dxa"/>
            <w:gridSpan w:val="2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D4856" w:rsidTr="00D93FFC">
        <w:tc>
          <w:tcPr>
            <w:tcW w:w="454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expenses (child care, taxes etc.) </w:t>
            </w:r>
          </w:p>
        </w:tc>
        <w:tc>
          <w:tcPr>
            <w:tcW w:w="1418" w:type="dxa"/>
            <w:gridSpan w:val="2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D4856" w:rsidTr="00D93FFC">
        <w:tc>
          <w:tcPr>
            <w:tcW w:w="4541" w:type="dxa"/>
          </w:tcPr>
          <w:p w:rsidR="005D4856" w:rsidRPr="00980E9A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right"/>
              <w:rPr>
                <w:b/>
                <w:sz w:val="24"/>
                <w:szCs w:val="24"/>
              </w:rPr>
            </w:pPr>
            <w:r w:rsidRPr="00980E9A">
              <w:rPr>
                <w:b/>
                <w:sz w:val="24"/>
                <w:szCs w:val="24"/>
              </w:rPr>
              <w:t>Total Monthly Expenses</w:t>
            </w:r>
          </w:p>
        </w:tc>
        <w:tc>
          <w:tcPr>
            <w:tcW w:w="1418" w:type="dxa"/>
            <w:gridSpan w:val="2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D4856" w:rsidTr="00D93FFC">
        <w:tc>
          <w:tcPr>
            <w:tcW w:w="4541" w:type="dxa"/>
            <w:vAlign w:val="center"/>
          </w:tcPr>
          <w:p w:rsidR="005D4856" w:rsidRPr="008900B5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8900B5">
              <w:rPr>
                <w:b/>
                <w:sz w:val="24"/>
                <w:szCs w:val="24"/>
              </w:rPr>
              <w:t>INCOME LESS EXPENSES</w:t>
            </w:r>
          </w:p>
        </w:tc>
        <w:tc>
          <w:tcPr>
            <w:tcW w:w="1418" w:type="dxa"/>
            <w:gridSpan w:val="2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D4856" w:rsidTr="00D93FFC">
        <w:tc>
          <w:tcPr>
            <w:tcW w:w="9355" w:type="dxa"/>
            <w:gridSpan w:val="5"/>
            <w:vAlign w:val="center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960ADF" wp14:editId="0D2BFD42">
                      <wp:simplePos x="0" y="0"/>
                      <wp:positionH relativeFrom="column">
                        <wp:posOffset>5173980</wp:posOffset>
                      </wp:positionH>
                      <wp:positionV relativeFrom="paragraph">
                        <wp:posOffset>64770</wp:posOffset>
                      </wp:positionV>
                      <wp:extent cx="219075" cy="152400"/>
                      <wp:effectExtent l="0" t="0" r="28575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7078EE" id="Oval 14" o:spid="_x0000_s1026" style="position:absolute;margin-left:407.4pt;margin-top:5.1pt;width:17.2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9F8459" wp14:editId="61A52D16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64770</wp:posOffset>
                      </wp:positionV>
                      <wp:extent cx="219075" cy="152400"/>
                      <wp:effectExtent l="0" t="0" r="28575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5BE423" id="Oval 13" o:spid="_x0000_s1026" style="position:absolute;margin-left:299.25pt;margin-top:5.1pt;width:17.2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Do you or your partner own a house anywhere?               yes                                     no  </w:t>
            </w:r>
          </w:p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address_______________________</w:t>
            </w:r>
          </w:p>
        </w:tc>
      </w:tr>
      <w:tr w:rsidR="005D4856" w:rsidTr="00D93FFC">
        <w:trPr>
          <w:trHeight w:hRule="exact" w:val="1398"/>
        </w:trPr>
        <w:tc>
          <w:tcPr>
            <w:tcW w:w="9355" w:type="dxa"/>
            <w:gridSpan w:val="5"/>
            <w:vAlign w:val="center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noProof/>
                <w:lang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BF8E6B" wp14:editId="07C76828">
                      <wp:simplePos x="0" y="0"/>
                      <wp:positionH relativeFrom="column">
                        <wp:posOffset>2828925</wp:posOffset>
                      </wp:positionH>
                      <wp:positionV relativeFrom="paragraph">
                        <wp:posOffset>269875</wp:posOffset>
                      </wp:positionV>
                      <wp:extent cx="219075" cy="152400"/>
                      <wp:effectExtent l="0" t="0" r="28575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81A0A4" id="Oval 17" o:spid="_x0000_s1026" style="position:absolute;margin-left:222.75pt;margin-top:21.25pt;width:17.2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F36C60" wp14:editId="209147F0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269875</wp:posOffset>
                      </wp:positionV>
                      <wp:extent cx="219075" cy="152400"/>
                      <wp:effectExtent l="0" t="0" r="28575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4ACD39" id="Oval 16" o:spid="_x0000_s1026" style="position:absolute;margin-left:126.75pt;margin-top:21.25pt;width:17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818A59" wp14:editId="04A528BD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273050</wp:posOffset>
                      </wp:positionV>
                      <wp:extent cx="219075" cy="152400"/>
                      <wp:effectExtent l="0" t="0" r="28575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D5CB5A" id="Oval 15" o:spid="_x0000_s1026" style="position:absolute;margin-left:27.75pt;margin-top:21.5pt;width:17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n-CA"/>
              </w:rPr>
              <w:t xml:space="preserve">Current living arrangments:                </w:t>
            </w:r>
          </w:p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noProof/>
                <w:lang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189B2D" wp14:editId="7E05DB61">
                      <wp:simplePos x="0" y="0"/>
                      <wp:positionH relativeFrom="column">
                        <wp:posOffset>3933825</wp:posOffset>
                      </wp:positionH>
                      <wp:positionV relativeFrom="paragraph">
                        <wp:posOffset>9525</wp:posOffset>
                      </wp:positionV>
                      <wp:extent cx="219075" cy="152400"/>
                      <wp:effectExtent l="0" t="0" r="28575" b="1905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209E55" id="Oval 18" o:spid="_x0000_s1026" style="position:absolute;margin-left:309.75pt;margin-top:.75pt;width:17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n-CA"/>
              </w:rPr>
              <w:t xml:space="preserve">Rent                                Own                            Lease                          Other         </w:t>
            </w:r>
          </w:p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 xml:space="preserve"> If Other, please Explain:______________________________________________________________</w:t>
            </w:r>
          </w:p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noProof/>
                <w:lang w:eastAsia="en-CA"/>
              </w:rPr>
            </w:pPr>
          </w:p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noProof/>
                <w:lang w:eastAsia="en-CA"/>
              </w:rPr>
            </w:pPr>
          </w:p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noProof/>
                <w:lang w:eastAsia="en-CA"/>
              </w:rPr>
            </w:pPr>
          </w:p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noProof/>
                <w:lang w:eastAsia="en-CA"/>
              </w:rPr>
            </w:pPr>
          </w:p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noProof/>
                <w:lang w:eastAsia="en-CA"/>
              </w:rPr>
            </w:pPr>
          </w:p>
        </w:tc>
      </w:tr>
      <w:tr w:rsidR="005D4856" w:rsidTr="00D93FFC">
        <w:tc>
          <w:tcPr>
            <w:tcW w:w="5108" w:type="dxa"/>
            <w:gridSpan w:val="2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landlord</w:t>
            </w:r>
          </w:p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Name:</w:t>
            </w:r>
          </w:p>
        </w:tc>
        <w:tc>
          <w:tcPr>
            <w:tcW w:w="4247" w:type="dxa"/>
            <w:gridSpan w:val="3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Phone:</w:t>
            </w:r>
          </w:p>
        </w:tc>
      </w:tr>
      <w:tr w:rsidR="005D4856" w:rsidTr="00D93FFC">
        <w:trPr>
          <w:trHeight w:val="702"/>
        </w:trPr>
        <w:tc>
          <w:tcPr>
            <w:tcW w:w="9355" w:type="dxa"/>
            <w:gridSpan w:val="5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rPr>
                <w:sz w:val="24"/>
                <w:szCs w:val="24"/>
              </w:rPr>
            </w:pPr>
          </w:p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BE0483" wp14:editId="31BFDB33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21590</wp:posOffset>
                      </wp:positionV>
                      <wp:extent cx="219075" cy="152400"/>
                      <wp:effectExtent l="0" t="0" r="28575" b="1905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6692A8" id="Oval 20" o:spid="_x0000_s1026" style="position:absolute;margin-left:359.25pt;margin-top:1.7pt;width:17.2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49038D" wp14:editId="141A11C4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12065</wp:posOffset>
                      </wp:positionV>
                      <wp:extent cx="219075" cy="152400"/>
                      <wp:effectExtent l="0" t="0" r="28575" b="1905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D9013A" id="Oval 19" o:spid="_x0000_s1026" style="position:absolute;margin-left:247.5pt;margin-top:.95pt;width:17.2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Have you previously rented from the Band       yes                                    no </w:t>
            </w:r>
          </w:p>
        </w:tc>
      </w:tr>
    </w:tbl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4"/>
          <w:szCs w:val="24"/>
        </w:rPr>
      </w:pP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 w:rsidRPr="00410647">
        <w:rPr>
          <w:b/>
          <w:sz w:val="24"/>
          <w:szCs w:val="24"/>
        </w:rPr>
        <w:t>Employment History</w:t>
      </w:r>
      <w:r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7365"/>
      </w:tblGrid>
      <w:tr w:rsidR="005D4856" w:rsidTr="00D93FFC">
        <w:tc>
          <w:tcPr>
            <w:tcW w:w="1985" w:type="dxa"/>
            <w:tcBorders>
              <w:top w:val="nil"/>
              <w:left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 1</w:t>
            </w: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</w:tr>
      <w:tr w:rsidR="005D4856" w:rsidTr="00D93FFC">
        <w:tc>
          <w:tcPr>
            <w:tcW w:w="1985" w:type="dxa"/>
            <w:tcBorders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Employer</w:t>
            </w: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                                                              Phone:</w:t>
            </w:r>
          </w:p>
        </w:tc>
      </w:tr>
      <w:tr w:rsidR="005D4856" w:rsidTr="00D93FFC">
        <w:trPr>
          <w:trHeight w:val="486"/>
        </w:trPr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current employer:</w:t>
            </w:r>
          </w:p>
        </w:tc>
      </w:tr>
      <w:tr w:rsidR="005D4856" w:rsidTr="00D93FFC">
        <w:trPr>
          <w:trHeight w:val="499"/>
        </w:trPr>
        <w:tc>
          <w:tcPr>
            <w:tcW w:w="1985" w:type="dxa"/>
            <w:vMerge/>
            <w:tcBorders>
              <w:left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position:                                              Rate of pay: $_______/per week</w:t>
            </w:r>
          </w:p>
        </w:tc>
      </w:tr>
      <w:tr w:rsidR="005D4856" w:rsidTr="00D93FFC">
        <w:tc>
          <w:tcPr>
            <w:tcW w:w="1985" w:type="dxa"/>
            <w:vMerge/>
            <w:tcBorders>
              <w:left w:val="nil"/>
              <w:bottom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284200" wp14:editId="6E78E3DF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43541D" id="Oval 22" o:spid="_x0000_s1026" style="position:absolute;margin-left:316pt;margin-top:3.9pt;width:17.2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CAD51A" wp14:editId="365E2049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B55D27" id="Oval 21" o:spid="_x0000_s1026" style="position:absolute;margin-left:231.25pt;margin-top:3.9pt;width:17.25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Start date:                                                full time              part time</w:t>
            </w:r>
          </w:p>
        </w:tc>
      </w:tr>
      <w:tr w:rsidR="005D4856" w:rsidTr="00D93FFC">
        <w:tc>
          <w:tcPr>
            <w:tcW w:w="1985" w:type="dxa"/>
            <w:tcBorders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Previous Employer</w:t>
            </w: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                                                              Phone:</w:t>
            </w:r>
          </w:p>
        </w:tc>
      </w:tr>
      <w:tr w:rsidR="005D4856" w:rsidTr="00D93FFC">
        <w:trPr>
          <w:trHeight w:val="486"/>
        </w:trPr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current employer:</w:t>
            </w:r>
          </w:p>
        </w:tc>
      </w:tr>
      <w:tr w:rsidR="005D4856" w:rsidTr="00D93FFC">
        <w:trPr>
          <w:trHeight w:val="499"/>
        </w:trPr>
        <w:tc>
          <w:tcPr>
            <w:tcW w:w="1985" w:type="dxa"/>
            <w:vMerge/>
            <w:tcBorders>
              <w:left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position:                                              Rate of pay: $_______/per week</w:t>
            </w:r>
          </w:p>
        </w:tc>
      </w:tr>
      <w:tr w:rsidR="005D4856" w:rsidTr="00D93FFC">
        <w:tc>
          <w:tcPr>
            <w:tcW w:w="1985" w:type="dxa"/>
            <w:vMerge/>
            <w:tcBorders>
              <w:left w:val="nil"/>
              <w:bottom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096231" wp14:editId="0708CB32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BE9435" id="Oval 23" o:spid="_x0000_s1026" style="position:absolute;margin-left:316pt;margin-top:3.9pt;width:17.25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67E506" wp14:editId="67CA094B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63D6E4" id="Oval 24" o:spid="_x0000_s1026" style="position:absolute;margin-left:231.25pt;margin-top:3.9pt;width:17.25pt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Start date:                                                full time              part time</w:t>
            </w:r>
          </w:p>
        </w:tc>
      </w:tr>
    </w:tbl>
    <w:p w:rsidR="005D4856" w:rsidRDefault="005D4856" w:rsidP="005D4856"/>
    <w:p w:rsidR="005D4856" w:rsidRDefault="005D4856" w:rsidP="005D48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7365"/>
      </w:tblGrid>
      <w:tr w:rsidR="005D4856" w:rsidTr="00D93FFC">
        <w:tc>
          <w:tcPr>
            <w:tcW w:w="1985" w:type="dxa"/>
            <w:tcBorders>
              <w:top w:val="nil"/>
              <w:left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 2</w:t>
            </w: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</w:tr>
      <w:tr w:rsidR="005D4856" w:rsidTr="00D93FFC">
        <w:tc>
          <w:tcPr>
            <w:tcW w:w="1985" w:type="dxa"/>
            <w:tcBorders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Employer</w:t>
            </w: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                                                              Phone:</w:t>
            </w:r>
          </w:p>
        </w:tc>
      </w:tr>
      <w:tr w:rsidR="005D4856" w:rsidTr="00D93FFC">
        <w:trPr>
          <w:trHeight w:val="486"/>
        </w:trPr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current employer:</w:t>
            </w:r>
          </w:p>
        </w:tc>
      </w:tr>
      <w:tr w:rsidR="005D4856" w:rsidTr="00D93FFC">
        <w:trPr>
          <w:trHeight w:val="499"/>
        </w:trPr>
        <w:tc>
          <w:tcPr>
            <w:tcW w:w="1985" w:type="dxa"/>
            <w:vMerge/>
            <w:tcBorders>
              <w:left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position:                                              Rate of pay: $_______/per week</w:t>
            </w:r>
          </w:p>
        </w:tc>
      </w:tr>
      <w:tr w:rsidR="005D4856" w:rsidTr="00D93FFC">
        <w:tc>
          <w:tcPr>
            <w:tcW w:w="1985" w:type="dxa"/>
            <w:vMerge/>
            <w:tcBorders>
              <w:left w:val="nil"/>
              <w:bottom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D374A9" wp14:editId="672F5F3E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00B2B1" id="Oval 25" o:spid="_x0000_s1026" style="position:absolute;margin-left:316pt;margin-top:3.9pt;width:17.2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65C449" wp14:editId="1E27FA8A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5B3CA5" id="Oval 26" o:spid="_x0000_s1026" style="position:absolute;margin-left:231.25pt;margin-top:3.9pt;width:17.25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Start date:                                                full time              part time</w:t>
            </w:r>
          </w:p>
        </w:tc>
      </w:tr>
      <w:tr w:rsidR="005D4856" w:rsidTr="00D93FFC">
        <w:tc>
          <w:tcPr>
            <w:tcW w:w="1985" w:type="dxa"/>
            <w:tcBorders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Previous Employer</w:t>
            </w: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                                                              Phone:</w:t>
            </w:r>
          </w:p>
        </w:tc>
      </w:tr>
      <w:tr w:rsidR="005D4856" w:rsidTr="00D93FFC">
        <w:trPr>
          <w:trHeight w:val="486"/>
        </w:trPr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current employer:</w:t>
            </w:r>
          </w:p>
        </w:tc>
      </w:tr>
      <w:tr w:rsidR="005D4856" w:rsidTr="00D93FFC">
        <w:trPr>
          <w:trHeight w:val="499"/>
        </w:trPr>
        <w:tc>
          <w:tcPr>
            <w:tcW w:w="1985" w:type="dxa"/>
            <w:vMerge/>
            <w:tcBorders>
              <w:left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position:                                              Rate of pay: $_______/per week</w:t>
            </w:r>
          </w:p>
        </w:tc>
      </w:tr>
      <w:tr w:rsidR="005D4856" w:rsidTr="00D93FFC">
        <w:tc>
          <w:tcPr>
            <w:tcW w:w="1985" w:type="dxa"/>
            <w:vMerge/>
            <w:tcBorders>
              <w:left w:val="nil"/>
              <w:bottom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EC347B0" wp14:editId="24A216B0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C918BA" id="Oval 27" o:spid="_x0000_s1026" style="position:absolute;margin-left:316pt;margin-top:3.9pt;width:17.2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94D1934" wp14:editId="1DCCD3BB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61F608" id="Oval 28" o:spid="_x0000_s1026" style="position:absolute;margin-left:231.25pt;margin-top:3.9pt;width:17.2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Start date:                                                full time              part time</w:t>
            </w:r>
          </w:p>
        </w:tc>
      </w:tr>
    </w:tbl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7365"/>
      </w:tblGrid>
      <w:tr w:rsidR="005D4856" w:rsidTr="00D93FFC">
        <w:tc>
          <w:tcPr>
            <w:tcW w:w="1985" w:type="dxa"/>
            <w:tcBorders>
              <w:top w:val="nil"/>
              <w:left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 3</w:t>
            </w: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</w:tr>
      <w:tr w:rsidR="005D4856" w:rsidTr="00D93FFC">
        <w:tc>
          <w:tcPr>
            <w:tcW w:w="1985" w:type="dxa"/>
            <w:tcBorders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Employer</w:t>
            </w: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                                                              Phone:</w:t>
            </w:r>
          </w:p>
        </w:tc>
      </w:tr>
      <w:tr w:rsidR="005D4856" w:rsidTr="00D93FFC">
        <w:trPr>
          <w:trHeight w:val="486"/>
        </w:trPr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current employer:</w:t>
            </w:r>
          </w:p>
        </w:tc>
      </w:tr>
      <w:tr w:rsidR="005D4856" w:rsidTr="00D93FFC">
        <w:trPr>
          <w:trHeight w:val="499"/>
        </w:trPr>
        <w:tc>
          <w:tcPr>
            <w:tcW w:w="1985" w:type="dxa"/>
            <w:vMerge/>
            <w:tcBorders>
              <w:left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position:                                              Rate of pay: $_______/per week</w:t>
            </w:r>
          </w:p>
        </w:tc>
      </w:tr>
      <w:tr w:rsidR="005D4856" w:rsidTr="00D93FFC">
        <w:tc>
          <w:tcPr>
            <w:tcW w:w="1985" w:type="dxa"/>
            <w:vMerge/>
            <w:tcBorders>
              <w:left w:val="nil"/>
              <w:bottom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5E37FE1" wp14:editId="13ADB781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C94679" id="Oval 29" o:spid="_x0000_s1026" style="position:absolute;margin-left:316pt;margin-top:3.9pt;width:17.25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657E66" wp14:editId="72AEBACF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7194F5" id="Oval 30" o:spid="_x0000_s1026" style="position:absolute;margin-left:231.25pt;margin-top:3.9pt;width:17.25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Start date:                                                full time              part time</w:t>
            </w:r>
          </w:p>
        </w:tc>
      </w:tr>
      <w:tr w:rsidR="005D4856" w:rsidTr="00D93FFC">
        <w:tc>
          <w:tcPr>
            <w:tcW w:w="1985" w:type="dxa"/>
            <w:tcBorders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Previous Employer</w:t>
            </w: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                                                              Phone:</w:t>
            </w:r>
          </w:p>
        </w:tc>
      </w:tr>
      <w:tr w:rsidR="005D4856" w:rsidTr="00D93FFC">
        <w:trPr>
          <w:trHeight w:val="486"/>
        </w:trPr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current employer:</w:t>
            </w:r>
          </w:p>
        </w:tc>
      </w:tr>
      <w:tr w:rsidR="005D4856" w:rsidTr="00D93FFC">
        <w:trPr>
          <w:trHeight w:val="499"/>
        </w:trPr>
        <w:tc>
          <w:tcPr>
            <w:tcW w:w="1985" w:type="dxa"/>
            <w:vMerge/>
            <w:tcBorders>
              <w:left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position:                                              Rate of pay: $_______/per week</w:t>
            </w:r>
          </w:p>
        </w:tc>
      </w:tr>
      <w:tr w:rsidR="005D4856" w:rsidTr="00D93FFC">
        <w:tc>
          <w:tcPr>
            <w:tcW w:w="1985" w:type="dxa"/>
            <w:vMerge/>
            <w:tcBorders>
              <w:left w:val="nil"/>
              <w:bottom w:val="nil"/>
            </w:tcBorders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5D4856" w:rsidRDefault="005D4856" w:rsidP="00D93FFC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4419A66" wp14:editId="53CD16FE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7B4BFF" id="Oval 31" o:spid="_x0000_s1026" style="position:absolute;margin-left:316pt;margin-top:3.9pt;width:17.2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DF7E33D" wp14:editId="29D59A9D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604D48" id="Oval 32" o:spid="_x0000_s1026" style="position:absolute;margin-left:231.25pt;margin-top:3.9pt;width:17.2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Start date:                                                full time              part time</w:t>
            </w:r>
          </w:p>
        </w:tc>
      </w:tr>
    </w:tbl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Rental preferences:</w:t>
      </w: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9951D4" wp14:editId="4EE4EEDB">
                <wp:simplePos x="0" y="0"/>
                <wp:positionH relativeFrom="column">
                  <wp:posOffset>4743450</wp:posOffset>
                </wp:positionH>
                <wp:positionV relativeFrom="paragraph">
                  <wp:posOffset>302895</wp:posOffset>
                </wp:positionV>
                <wp:extent cx="219075" cy="152400"/>
                <wp:effectExtent l="0" t="0" r="28575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B9BA87" id="Oval 37" o:spid="_x0000_s1026" style="position:absolute;margin-left:373.5pt;margin-top:23.85pt;width:17.25pt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" fillcolor="window" strokecolor="#41719c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AC3448" wp14:editId="4C5E8E24">
                <wp:simplePos x="0" y="0"/>
                <wp:positionH relativeFrom="column">
                  <wp:posOffset>3571875</wp:posOffset>
                </wp:positionH>
                <wp:positionV relativeFrom="paragraph">
                  <wp:posOffset>302895</wp:posOffset>
                </wp:positionV>
                <wp:extent cx="219075" cy="152400"/>
                <wp:effectExtent l="0" t="0" r="28575" b="190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D40236" id="Oval 36" o:spid="_x0000_s1026" style="position:absolute;margin-left:281.25pt;margin-top:23.85pt;width:17.2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" fillcolor="window" strokecolor="#41719c" strokeweight="1pt">
                <v:stroke joinstyle="miter"/>
              </v:oval>
            </w:pict>
          </mc:Fallback>
        </mc:AlternateContent>
      </w:r>
      <w:r w:rsidRPr="007C1731">
        <w:rPr>
          <w:sz w:val="24"/>
          <w:szCs w:val="24"/>
        </w:rPr>
        <w:t xml:space="preserve"># bedrooms__________      Stairs  ( yes or no) ____     </w:t>
      </w: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Are you, or a member of the household disabled?        Yes                           No</w:t>
      </w: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Explain:____________________________________________________________</w:t>
      </w:r>
    </w:p>
    <w:p w:rsidR="005D4856" w:rsidRPr="007C1731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7FC8B4" wp14:editId="5B43821F">
                <wp:simplePos x="0" y="0"/>
                <wp:positionH relativeFrom="column">
                  <wp:posOffset>4657725</wp:posOffset>
                </wp:positionH>
                <wp:positionV relativeFrom="paragraph">
                  <wp:posOffset>295275</wp:posOffset>
                </wp:positionV>
                <wp:extent cx="219075" cy="152400"/>
                <wp:effectExtent l="0" t="0" r="28575" b="1905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08D5A0" id="Oval 35" o:spid="_x0000_s1026" style="position:absolute;margin-left:366.75pt;margin-top:23.25pt;width:17.25pt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" fillcolor="window" strokecolor="#41719c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E3CC35" wp14:editId="091DEB25">
                <wp:simplePos x="0" y="0"/>
                <wp:positionH relativeFrom="column">
                  <wp:posOffset>1666875</wp:posOffset>
                </wp:positionH>
                <wp:positionV relativeFrom="paragraph">
                  <wp:posOffset>295275</wp:posOffset>
                </wp:positionV>
                <wp:extent cx="219075" cy="152400"/>
                <wp:effectExtent l="0" t="0" r="28575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C86208" id="Oval 33" o:spid="_x0000_s1026" style="position:absolute;margin-left:131.25pt;margin-top:23.25pt;width:17.25pt;height:1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" fillcolor="window" strokecolor="#41719c" strokeweight="1pt">
                <v:stroke joinstyle="miter"/>
              </v:oval>
            </w:pict>
          </mc:Fallback>
        </mc:AlternateContent>
      </w: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D28E68" wp14:editId="37AE0CD0">
                <wp:simplePos x="0" y="0"/>
                <wp:positionH relativeFrom="column">
                  <wp:posOffset>2790825</wp:posOffset>
                </wp:positionH>
                <wp:positionV relativeFrom="paragraph">
                  <wp:posOffset>21590</wp:posOffset>
                </wp:positionV>
                <wp:extent cx="219075" cy="152400"/>
                <wp:effectExtent l="0" t="0" r="28575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1B5F64" id="Oval 34" o:spid="_x0000_s1026" style="position:absolute;margin-left:219.75pt;margin-top:1.7pt;width:17.2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" fillcolor="window" strokecolor="#41719c" strokeweight="1pt">
                <v:stroke joinstyle="miter"/>
              </v:oval>
            </w:pict>
          </mc:Fallback>
        </mc:AlternateContent>
      </w:r>
      <w:r w:rsidRPr="007C1731">
        <w:rPr>
          <w:sz w:val="24"/>
          <w:szCs w:val="24"/>
        </w:rPr>
        <w:t>Choose one:</w:t>
      </w:r>
      <w:r>
        <w:rPr>
          <w:sz w:val="24"/>
          <w:szCs w:val="24"/>
        </w:rPr>
        <w:t xml:space="preserve">  </w:t>
      </w:r>
      <w:r w:rsidRPr="007C1731">
        <w:rPr>
          <w:sz w:val="24"/>
          <w:szCs w:val="24"/>
        </w:rPr>
        <w:t xml:space="preserve"> Townhouse            </w:t>
      </w:r>
      <w:r>
        <w:rPr>
          <w:sz w:val="24"/>
          <w:szCs w:val="24"/>
        </w:rPr>
        <w:t xml:space="preserve">        </w:t>
      </w:r>
      <w:r w:rsidRPr="007C1731">
        <w:rPr>
          <w:sz w:val="24"/>
          <w:szCs w:val="24"/>
        </w:rPr>
        <w:t xml:space="preserve"> Duplex</w:t>
      </w:r>
      <w:r>
        <w:rPr>
          <w:sz w:val="24"/>
          <w:szCs w:val="24"/>
        </w:rPr>
        <w:t xml:space="preserve"> </w:t>
      </w:r>
      <w:r w:rsidRPr="007C173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</w:t>
      </w:r>
      <w:r w:rsidRPr="007C1731">
        <w:rPr>
          <w:sz w:val="24"/>
          <w:szCs w:val="24"/>
        </w:rPr>
        <w:t xml:space="preserve">Single Occupancy </w:t>
      </w:r>
    </w:p>
    <w:p w:rsidR="005D4856" w:rsidRPr="007C1731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2E6A05" wp14:editId="2EA60F38">
                <wp:simplePos x="0" y="0"/>
                <wp:positionH relativeFrom="column">
                  <wp:posOffset>3571875</wp:posOffset>
                </wp:positionH>
                <wp:positionV relativeFrom="paragraph">
                  <wp:posOffset>302260</wp:posOffset>
                </wp:positionV>
                <wp:extent cx="219075" cy="152400"/>
                <wp:effectExtent l="0" t="0" r="28575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A45F2B" id="Oval 39" o:spid="_x0000_s1026" style="position:absolute;margin-left:281.25pt;margin-top:23.8pt;width:17.25pt;height:1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" fillcolor="window" strokecolor="#41719c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A2A32C" wp14:editId="015AA1EF">
                <wp:simplePos x="0" y="0"/>
                <wp:positionH relativeFrom="column">
                  <wp:posOffset>2790825</wp:posOffset>
                </wp:positionH>
                <wp:positionV relativeFrom="paragraph">
                  <wp:posOffset>302260</wp:posOffset>
                </wp:positionV>
                <wp:extent cx="219075" cy="152400"/>
                <wp:effectExtent l="0" t="0" r="28575" b="1905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F3F26C" id="Oval 38" o:spid="_x0000_s1026" style="position:absolute;margin-left:219.75pt;margin-top:23.8pt;width:17.25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" fillcolor="window" strokecolor="#41719c" strokeweight="1pt">
                <v:stroke joinstyle="miter"/>
              </v:oval>
            </w:pict>
          </mc:Fallback>
        </mc:AlternateContent>
      </w:r>
    </w:p>
    <w:p w:rsidR="005D4856" w:rsidRPr="007C1731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4"/>
          <w:szCs w:val="24"/>
        </w:rPr>
      </w:pPr>
      <w:r w:rsidRPr="007C1731">
        <w:rPr>
          <w:sz w:val="24"/>
          <w:szCs w:val="24"/>
        </w:rPr>
        <w:t xml:space="preserve">Do </w:t>
      </w:r>
      <w:r>
        <w:rPr>
          <w:sz w:val="24"/>
          <w:szCs w:val="24"/>
        </w:rPr>
        <w:t>you</w:t>
      </w:r>
      <w:r w:rsidRPr="007C1731">
        <w:rPr>
          <w:sz w:val="24"/>
          <w:szCs w:val="24"/>
        </w:rPr>
        <w:t xml:space="preserve"> need 30 day notice to move? </w:t>
      </w:r>
      <w:r>
        <w:rPr>
          <w:sz w:val="24"/>
          <w:szCs w:val="24"/>
        </w:rPr>
        <w:t xml:space="preserve">     Yes                   No</w:t>
      </w: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I/we declare that the information provided herein is true and correct and realize that any false information provided will result in the cancellation of the application for a rental home. </w:t>
      </w: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I/we also authorize </w:t>
      </w:r>
      <w:r w:rsidR="00F83872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First Nation to make enquiries necessary to process this application.</w:t>
      </w: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I/we also understand that rental units will be assigned subject to availability. </w:t>
      </w:r>
      <w:r w:rsidR="00F83872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 xml:space="preserve"> First Nation does not provide “emergency shelter”.</w:t>
      </w: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I/we also understand that rental units will not be available for purchase and are not subject to rent-to-own agreements. Housing Policies will be strictly enforced.</w:t>
      </w: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I/we understand that rental housing applications will be kept on file for one year. </w:t>
      </w: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I/we understand we must provide 2 letters of reference, 1 from a landlord and 1 from your employer prior to approval of this application.</w:t>
      </w: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Applicants signature______________________________________    Date:___________</w:t>
      </w: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______________________________________     Date:___________</w:t>
      </w: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______________________________________     Date:___________</w:t>
      </w:r>
    </w:p>
    <w:p w:rsidR="005D4856" w:rsidRDefault="005D4856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</w:p>
    <w:p w:rsidR="005D4856" w:rsidRPr="00410647" w:rsidRDefault="00F83872" w:rsidP="005D4856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</w:t>
      </w:r>
      <w:bookmarkStart w:id="0" w:name="_GoBack"/>
      <w:bookmarkEnd w:id="0"/>
      <w:r w:rsidR="005D4856">
        <w:rPr>
          <w:b/>
          <w:sz w:val="24"/>
          <w:szCs w:val="24"/>
        </w:rPr>
        <w:t xml:space="preserve"> First Nation Housing signature___________________________ Date:___________</w:t>
      </w:r>
    </w:p>
    <w:p w:rsidR="004051CD" w:rsidRPr="004051CD" w:rsidRDefault="004051CD" w:rsidP="00D7329B">
      <w:pPr>
        <w:spacing w:after="0" w:line="360" w:lineRule="auto"/>
        <w:rPr>
          <w:rFonts w:cs="Arial"/>
          <w:sz w:val="24"/>
          <w:szCs w:val="24"/>
        </w:rPr>
      </w:pPr>
    </w:p>
    <w:sectPr w:rsidR="004051CD" w:rsidRPr="004051CD" w:rsidSect="00E90BA1">
      <w:footerReference w:type="default" r:id="rId8"/>
      <w:pgSz w:w="12240" w:h="15840" w:code="1"/>
      <w:pgMar w:top="1440" w:right="1440" w:bottom="1440" w:left="1440" w:header="3345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761" w:rsidRDefault="00232761" w:rsidP="00B920D7">
      <w:pPr>
        <w:spacing w:after="0" w:line="240" w:lineRule="auto"/>
      </w:pPr>
      <w:r>
        <w:separator/>
      </w:r>
    </w:p>
  </w:endnote>
  <w:endnote w:type="continuationSeparator" w:id="0">
    <w:p w:rsidR="00232761" w:rsidRDefault="00232761" w:rsidP="00B9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29B" w:rsidRDefault="00D7329B" w:rsidP="00E90BA1">
    <w:pPr>
      <w:pStyle w:val="Footer"/>
      <w:tabs>
        <w:tab w:val="clear" w:pos="4680"/>
        <w:tab w:val="clear" w:pos="9360"/>
        <w:tab w:val="left" w:pos="5985"/>
      </w:tabs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761" w:rsidRDefault="00232761" w:rsidP="00B920D7">
      <w:pPr>
        <w:spacing w:after="0" w:line="240" w:lineRule="auto"/>
      </w:pPr>
      <w:r>
        <w:separator/>
      </w:r>
    </w:p>
  </w:footnote>
  <w:footnote w:type="continuationSeparator" w:id="0">
    <w:p w:rsidR="00232761" w:rsidRDefault="00232761" w:rsidP="00B9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55D"/>
    <w:multiLevelType w:val="hybridMultilevel"/>
    <w:tmpl w:val="EBF00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A0F74"/>
    <w:multiLevelType w:val="hybridMultilevel"/>
    <w:tmpl w:val="234A29FC"/>
    <w:lvl w:ilvl="0" w:tplc="187E0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B39F2"/>
    <w:multiLevelType w:val="hybridMultilevel"/>
    <w:tmpl w:val="97401DBC"/>
    <w:lvl w:ilvl="0" w:tplc="187E0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D30A3"/>
    <w:multiLevelType w:val="hybridMultilevel"/>
    <w:tmpl w:val="1B76FDF2"/>
    <w:lvl w:ilvl="0" w:tplc="187E02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C7E13"/>
    <w:multiLevelType w:val="hybridMultilevel"/>
    <w:tmpl w:val="EEB095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A47B1"/>
    <w:multiLevelType w:val="hybridMultilevel"/>
    <w:tmpl w:val="29B45606"/>
    <w:lvl w:ilvl="0" w:tplc="0409000F">
      <w:start w:val="1"/>
      <w:numFmt w:val="decimal"/>
      <w:lvlText w:val="%1."/>
      <w:lvlJc w:val="left"/>
      <w:pPr>
        <w:ind w:left="7725" w:hanging="360"/>
      </w:pPr>
    </w:lvl>
    <w:lvl w:ilvl="1" w:tplc="04090019" w:tentative="1">
      <w:start w:val="1"/>
      <w:numFmt w:val="lowerLetter"/>
      <w:lvlText w:val="%2."/>
      <w:lvlJc w:val="left"/>
      <w:pPr>
        <w:ind w:left="8445" w:hanging="360"/>
      </w:pPr>
    </w:lvl>
    <w:lvl w:ilvl="2" w:tplc="0409001B" w:tentative="1">
      <w:start w:val="1"/>
      <w:numFmt w:val="lowerRoman"/>
      <w:lvlText w:val="%3."/>
      <w:lvlJc w:val="right"/>
      <w:pPr>
        <w:ind w:left="9165" w:hanging="180"/>
      </w:pPr>
    </w:lvl>
    <w:lvl w:ilvl="3" w:tplc="0409000F" w:tentative="1">
      <w:start w:val="1"/>
      <w:numFmt w:val="decimal"/>
      <w:lvlText w:val="%4."/>
      <w:lvlJc w:val="left"/>
      <w:pPr>
        <w:ind w:left="9885" w:hanging="360"/>
      </w:pPr>
    </w:lvl>
    <w:lvl w:ilvl="4" w:tplc="04090019" w:tentative="1">
      <w:start w:val="1"/>
      <w:numFmt w:val="lowerLetter"/>
      <w:lvlText w:val="%5."/>
      <w:lvlJc w:val="left"/>
      <w:pPr>
        <w:ind w:left="10605" w:hanging="360"/>
      </w:pPr>
    </w:lvl>
    <w:lvl w:ilvl="5" w:tplc="0409001B" w:tentative="1">
      <w:start w:val="1"/>
      <w:numFmt w:val="lowerRoman"/>
      <w:lvlText w:val="%6."/>
      <w:lvlJc w:val="right"/>
      <w:pPr>
        <w:ind w:left="11325" w:hanging="180"/>
      </w:pPr>
    </w:lvl>
    <w:lvl w:ilvl="6" w:tplc="0409000F" w:tentative="1">
      <w:start w:val="1"/>
      <w:numFmt w:val="decimal"/>
      <w:lvlText w:val="%7."/>
      <w:lvlJc w:val="left"/>
      <w:pPr>
        <w:ind w:left="12045" w:hanging="360"/>
      </w:pPr>
    </w:lvl>
    <w:lvl w:ilvl="7" w:tplc="04090019" w:tentative="1">
      <w:start w:val="1"/>
      <w:numFmt w:val="lowerLetter"/>
      <w:lvlText w:val="%8."/>
      <w:lvlJc w:val="left"/>
      <w:pPr>
        <w:ind w:left="12765" w:hanging="360"/>
      </w:pPr>
    </w:lvl>
    <w:lvl w:ilvl="8" w:tplc="0409001B" w:tentative="1">
      <w:start w:val="1"/>
      <w:numFmt w:val="lowerRoman"/>
      <w:lvlText w:val="%9."/>
      <w:lvlJc w:val="right"/>
      <w:pPr>
        <w:ind w:left="13485" w:hanging="180"/>
      </w:pPr>
    </w:lvl>
  </w:abstractNum>
  <w:abstractNum w:abstractNumId="6" w15:restartNumberingAfterBreak="0">
    <w:nsid w:val="741E7C09"/>
    <w:multiLevelType w:val="hybridMultilevel"/>
    <w:tmpl w:val="02864D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E4"/>
    <w:rsid w:val="00005A89"/>
    <w:rsid w:val="00031106"/>
    <w:rsid w:val="00033D1B"/>
    <w:rsid w:val="0003499F"/>
    <w:rsid w:val="00045265"/>
    <w:rsid w:val="00055690"/>
    <w:rsid w:val="00084064"/>
    <w:rsid w:val="00084F2C"/>
    <w:rsid w:val="000977ED"/>
    <w:rsid w:val="000C04B5"/>
    <w:rsid w:val="001443BF"/>
    <w:rsid w:val="001461D1"/>
    <w:rsid w:val="00177906"/>
    <w:rsid w:val="00182187"/>
    <w:rsid w:val="00184303"/>
    <w:rsid w:val="001933B5"/>
    <w:rsid w:val="001C2A97"/>
    <w:rsid w:val="001C59B1"/>
    <w:rsid w:val="001E5139"/>
    <w:rsid w:val="00204DF6"/>
    <w:rsid w:val="00212865"/>
    <w:rsid w:val="002153E4"/>
    <w:rsid w:val="00227C56"/>
    <w:rsid w:val="00232761"/>
    <w:rsid w:val="0023302E"/>
    <w:rsid w:val="00233749"/>
    <w:rsid w:val="0023766F"/>
    <w:rsid w:val="00255D1C"/>
    <w:rsid w:val="00276C76"/>
    <w:rsid w:val="002915E4"/>
    <w:rsid w:val="002B415F"/>
    <w:rsid w:val="002B4E03"/>
    <w:rsid w:val="002B549E"/>
    <w:rsid w:val="002E7614"/>
    <w:rsid w:val="003451DF"/>
    <w:rsid w:val="00367F69"/>
    <w:rsid w:val="003714EB"/>
    <w:rsid w:val="00372622"/>
    <w:rsid w:val="00385633"/>
    <w:rsid w:val="003972F2"/>
    <w:rsid w:val="003C1321"/>
    <w:rsid w:val="003C3A77"/>
    <w:rsid w:val="003C54DC"/>
    <w:rsid w:val="003E2C27"/>
    <w:rsid w:val="003E5534"/>
    <w:rsid w:val="004051CD"/>
    <w:rsid w:val="00414470"/>
    <w:rsid w:val="004203DF"/>
    <w:rsid w:val="00426E5D"/>
    <w:rsid w:val="00455FA2"/>
    <w:rsid w:val="00461B74"/>
    <w:rsid w:val="004867EC"/>
    <w:rsid w:val="004B4560"/>
    <w:rsid w:val="004F124F"/>
    <w:rsid w:val="00554E71"/>
    <w:rsid w:val="00571BEE"/>
    <w:rsid w:val="005767F6"/>
    <w:rsid w:val="0059617F"/>
    <w:rsid w:val="005C3C99"/>
    <w:rsid w:val="005D4856"/>
    <w:rsid w:val="005E667B"/>
    <w:rsid w:val="006228AE"/>
    <w:rsid w:val="00626935"/>
    <w:rsid w:val="00633BF5"/>
    <w:rsid w:val="00662EC0"/>
    <w:rsid w:val="00691DFD"/>
    <w:rsid w:val="006A1A58"/>
    <w:rsid w:val="006B1919"/>
    <w:rsid w:val="006B23B4"/>
    <w:rsid w:val="006B3085"/>
    <w:rsid w:val="006B4228"/>
    <w:rsid w:val="006B5194"/>
    <w:rsid w:val="006C180D"/>
    <w:rsid w:val="006C2C37"/>
    <w:rsid w:val="0072378F"/>
    <w:rsid w:val="0076632E"/>
    <w:rsid w:val="007670B1"/>
    <w:rsid w:val="00767976"/>
    <w:rsid w:val="0079583B"/>
    <w:rsid w:val="007A3A17"/>
    <w:rsid w:val="007B7377"/>
    <w:rsid w:val="007C6E91"/>
    <w:rsid w:val="007D1BBC"/>
    <w:rsid w:val="007F0E01"/>
    <w:rsid w:val="007F0F84"/>
    <w:rsid w:val="00802A0E"/>
    <w:rsid w:val="0081118C"/>
    <w:rsid w:val="00815CF7"/>
    <w:rsid w:val="008A640E"/>
    <w:rsid w:val="008E01B1"/>
    <w:rsid w:val="008E65C9"/>
    <w:rsid w:val="00935031"/>
    <w:rsid w:val="00957624"/>
    <w:rsid w:val="00A00028"/>
    <w:rsid w:val="00A12358"/>
    <w:rsid w:val="00A15F5F"/>
    <w:rsid w:val="00A3064B"/>
    <w:rsid w:val="00A34F82"/>
    <w:rsid w:val="00A47A02"/>
    <w:rsid w:val="00A61FF6"/>
    <w:rsid w:val="00AB194C"/>
    <w:rsid w:val="00AD43E9"/>
    <w:rsid w:val="00B46632"/>
    <w:rsid w:val="00B920D7"/>
    <w:rsid w:val="00BE7F16"/>
    <w:rsid w:val="00C03721"/>
    <w:rsid w:val="00C10168"/>
    <w:rsid w:val="00C27D70"/>
    <w:rsid w:val="00C47020"/>
    <w:rsid w:val="00C71724"/>
    <w:rsid w:val="00CD1CE0"/>
    <w:rsid w:val="00CE0920"/>
    <w:rsid w:val="00CE422F"/>
    <w:rsid w:val="00D27CD8"/>
    <w:rsid w:val="00D30636"/>
    <w:rsid w:val="00D4533D"/>
    <w:rsid w:val="00D7329B"/>
    <w:rsid w:val="00D8661D"/>
    <w:rsid w:val="00D86789"/>
    <w:rsid w:val="00D914DB"/>
    <w:rsid w:val="00DE7369"/>
    <w:rsid w:val="00E76390"/>
    <w:rsid w:val="00E90BA1"/>
    <w:rsid w:val="00EA1B73"/>
    <w:rsid w:val="00EB242B"/>
    <w:rsid w:val="00EE0FEA"/>
    <w:rsid w:val="00EF3E60"/>
    <w:rsid w:val="00EF767E"/>
    <w:rsid w:val="00F3626D"/>
    <w:rsid w:val="00F37828"/>
    <w:rsid w:val="00F43BC0"/>
    <w:rsid w:val="00F83872"/>
    <w:rsid w:val="00F9350B"/>
    <w:rsid w:val="00F944E6"/>
    <w:rsid w:val="00F96CA0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6D8B0"/>
  <w15:docId w15:val="{AF8D20BE-5B2E-4560-AB9A-5C96B49E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856"/>
    <w:pPr>
      <w:keepNext/>
      <w:spacing w:after="160" w:line="259" w:lineRule="auto"/>
      <w:outlineLvl w:val="0"/>
    </w:pPr>
    <w:rPr>
      <w:b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0D7"/>
  </w:style>
  <w:style w:type="paragraph" w:styleId="Footer">
    <w:name w:val="footer"/>
    <w:basedOn w:val="Normal"/>
    <w:link w:val="FooterChar"/>
    <w:uiPriority w:val="99"/>
    <w:unhideWhenUsed/>
    <w:rsid w:val="00B9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0D7"/>
  </w:style>
  <w:style w:type="character" w:styleId="Hyperlink">
    <w:name w:val="Hyperlink"/>
    <w:basedOn w:val="DefaultParagraphFont"/>
    <w:uiPriority w:val="99"/>
    <w:unhideWhenUsed/>
    <w:rsid w:val="00662E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5A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4856"/>
    <w:rPr>
      <w:b/>
      <w:lang w:val="en-CA"/>
    </w:rPr>
  </w:style>
  <w:style w:type="table" w:styleId="TableGrid">
    <w:name w:val="Table Grid"/>
    <w:basedOn w:val="TableNormal"/>
    <w:uiPriority w:val="39"/>
    <w:rsid w:val="005D4856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YFN%20letterhead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EF7A-40C3-432F-BF3E-FEC17146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YFN letterhead Final</Template>
  <TotalTime>2</TotalTime>
  <Pages>5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Crystal Housing</cp:lastModifiedBy>
  <cp:revision>3</cp:revision>
  <cp:lastPrinted>2017-01-30T19:53:00Z</cp:lastPrinted>
  <dcterms:created xsi:type="dcterms:W3CDTF">2017-06-21T18:03:00Z</dcterms:created>
  <dcterms:modified xsi:type="dcterms:W3CDTF">2017-06-21T18:05:00Z</dcterms:modified>
</cp:coreProperties>
</file>